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5D26" w14:textId="77777777" w:rsidR="00484DB5" w:rsidRPr="0094533C" w:rsidRDefault="00484DB5" w:rsidP="007A79C0">
      <w:pPr>
        <w:jc w:val="center"/>
        <w:rPr>
          <w:rFonts w:ascii="Arial" w:hAnsi="Arial" w:cs="Arial"/>
        </w:rPr>
      </w:pPr>
    </w:p>
    <w:p w14:paraId="402C68A6" w14:textId="77777777" w:rsidR="00484DB5" w:rsidRDefault="00484DB5" w:rsidP="007A79C0">
      <w:pPr>
        <w:jc w:val="center"/>
        <w:rPr>
          <w:sz w:val="18"/>
          <w:szCs w:val="18"/>
        </w:rPr>
      </w:pPr>
    </w:p>
    <w:p w14:paraId="02B78D3D" w14:textId="77777777" w:rsidR="00484DB5" w:rsidRPr="007A79C0" w:rsidRDefault="00484DB5" w:rsidP="007A79C0">
      <w:pPr>
        <w:jc w:val="center"/>
        <w:rPr>
          <w:sz w:val="18"/>
          <w:szCs w:val="18"/>
        </w:rPr>
      </w:pPr>
    </w:p>
    <w:p w14:paraId="56B203F9" w14:textId="77777777" w:rsidR="00484DB5" w:rsidRPr="0094533C" w:rsidRDefault="00484DB5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6696A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064F44C0" w14:textId="77777777" w:rsidR="00484DB5" w:rsidRPr="001713B2" w:rsidRDefault="00484DB5" w:rsidP="007A79C0">
      <w:pPr>
        <w:jc w:val="center"/>
        <w:rPr>
          <w:rFonts w:ascii="Arial" w:hAnsi="Arial" w:cs="Arial"/>
          <w:b/>
        </w:rPr>
      </w:pPr>
    </w:p>
    <w:p w14:paraId="2A0D2356" w14:textId="77777777" w:rsidR="00484DB5" w:rsidRPr="001713B2" w:rsidRDefault="00484DB5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C6696A">
        <w:rPr>
          <w:rFonts w:ascii="Arial" w:hAnsi="Arial" w:cs="Arial"/>
          <w:b/>
          <w:noProof/>
        </w:rPr>
        <w:t>00270521</w:t>
      </w:r>
      <w:proofErr w:type="gramEnd"/>
      <w:r>
        <w:rPr>
          <w:rFonts w:ascii="Arial" w:hAnsi="Arial" w:cs="Arial"/>
          <w:b/>
        </w:rPr>
        <w:t xml:space="preserve">  </w:t>
      </w:r>
      <w:r w:rsidRPr="00C6696A">
        <w:rPr>
          <w:rFonts w:ascii="Arial" w:hAnsi="Arial" w:cs="Arial"/>
          <w:b/>
          <w:noProof/>
        </w:rPr>
        <w:t>Obec Mladoňovice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55116CD0" w14:textId="77777777" w:rsidR="00484DB5" w:rsidRPr="0094533C" w:rsidRDefault="00484DB5" w:rsidP="0094533C">
      <w:pPr>
        <w:rPr>
          <w:rFonts w:ascii="Arial" w:hAnsi="Arial" w:cs="Arial"/>
          <w:b/>
        </w:rPr>
      </w:pPr>
    </w:p>
    <w:p w14:paraId="188847D9" w14:textId="29EA15F1" w:rsidR="00484DB5" w:rsidRPr="0094533C" w:rsidRDefault="00484DB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C6696A">
        <w:rPr>
          <w:rFonts w:ascii="Arial" w:hAnsi="Arial" w:cs="Arial"/>
          <w:b/>
          <w:noProof/>
        </w:rPr>
        <w:t>8</w:t>
      </w:r>
      <w:proofErr w:type="gramEnd"/>
      <w:r w:rsidRPr="0094533C">
        <w:rPr>
          <w:rFonts w:ascii="Arial" w:hAnsi="Arial" w:cs="Arial"/>
          <w:b/>
        </w:rPr>
        <w:t xml:space="preserve">  / </w:t>
      </w:r>
      <w:r>
        <w:rPr>
          <w:rFonts w:ascii="Arial" w:hAnsi="Arial" w:cs="Arial"/>
          <w:b/>
        </w:rPr>
        <w:t>2023</w:t>
      </w:r>
    </w:p>
    <w:p w14:paraId="0B998458" w14:textId="14588BA8" w:rsidR="00484DB5" w:rsidRPr="00484DB5" w:rsidRDefault="00484DB5" w:rsidP="00484DB5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C6696A">
        <w:rPr>
          <w:rFonts w:ascii="Arial" w:hAnsi="Arial" w:cs="Arial"/>
          <w:b/>
          <w:noProof/>
        </w:rPr>
        <w:t>31.10.2023</w:t>
      </w:r>
    </w:p>
    <w:p w14:paraId="1B76EC0D" w14:textId="77777777" w:rsidR="00484DB5" w:rsidRPr="0094533C" w:rsidRDefault="00484DB5" w:rsidP="0094533C">
      <w:pPr>
        <w:rPr>
          <w:rFonts w:ascii="Arial" w:hAnsi="Arial" w:cs="Arial"/>
        </w:rPr>
      </w:pPr>
    </w:p>
    <w:p w14:paraId="2DC0A897" w14:textId="23F25BFD" w:rsidR="00484DB5" w:rsidRDefault="00484DB5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C6696A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53106B3E" w14:textId="77777777" w:rsidR="00484DB5" w:rsidRPr="0094533C" w:rsidRDefault="00484DB5" w:rsidP="0094533C">
      <w:pPr>
        <w:rPr>
          <w:rFonts w:ascii="Arial" w:hAnsi="Arial" w:cs="Arial"/>
        </w:rPr>
      </w:pPr>
    </w:p>
    <w:p w14:paraId="37EF00D1" w14:textId="77777777" w:rsidR="00484DB5" w:rsidRPr="0094533C" w:rsidRDefault="00484DB5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66FF1CDA" w14:textId="77777777" w:rsidR="00484DB5" w:rsidRPr="0094533C" w:rsidRDefault="00484DB5" w:rsidP="0094533C">
      <w:pPr>
        <w:rPr>
          <w:rFonts w:ascii="Arial" w:hAnsi="Arial" w:cs="Arial"/>
        </w:rPr>
      </w:pPr>
    </w:p>
    <w:p w14:paraId="6402C99C" w14:textId="77777777" w:rsidR="00484DB5" w:rsidRPr="00426821" w:rsidRDefault="00484DB5" w:rsidP="0094533C">
      <w:pPr>
        <w:rPr>
          <w:rFonts w:ascii="Courier New" w:hAnsi="Courier New" w:cs="Courier New"/>
          <w:u w:val="single"/>
        </w:rPr>
      </w:pPr>
      <w:r w:rsidRPr="00C6696A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14:paraId="59FD4D85" w14:textId="7D942CB9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231 10 00000 0000 0000 00 10 31 51 39 000 00            20,00</w:t>
      </w:r>
    </w:p>
    <w:p w14:paraId="05F7ECA4" w14:textId="302F9F9E" w:rsidR="00484DB5" w:rsidRPr="0094533C" w:rsidRDefault="00484DB5" w:rsidP="0094533C">
      <w:pPr>
        <w:rPr>
          <w:rFonts w:ascii="Arial" w:hAnsi="Arial" w:cs="Arial"/>
        </w:rPr>
      </w:pPr>
    </w:p>
    <w:p w14:paraId="133DF113" w14:textId="62C4BA65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10 31 51 69 000 00           -20,00</w:t>
      </w:r>
    </w:p>
    <w:p w14:paraId="3DC016B0" w14:textId="06EEC3C2" w:rsidR="00484DB5" w:rsidRPr="0094533C" w:rsidRDefault="00484DB5" w:rsidP="0094533C">
      <w:pPr>
        <w:rPr>
          <w:rFonts w:ascii="Arial" w:hAnsi="Arial" w:cs="Arial"/>
        </w:rPr>
      </w:pPr>
    </w:p>
    <w:p w14:paraId="17CEC13F" w14:textId="5AE46475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22 12 51 71 000 00           -12,00</w:t>
      </w:r>
    </w:p>
    <w:p w14:paraId="26AF6C31" w14:textId="093ED1B1" w:rsidR="00484DB5" w:rsidRPr="0094533C" w:rsidRDefault="00484DB5" w:rsidP="0094533C">
      <w:pPr>
        <w:rPr>
          <w:rFonts w:ascii="Arial" w:hAnsi="Arial" w:cs="Arial"/>
        </w:rPr>
      </w:pPr>
    </w:p>
    <w:p w14:paraId="0FCE97FA" w14:textId="1DEF87F0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231 10 00000 0000 0000 00 33 99 50 21 000 00            12,00</w:t>
      </w:r>
    </w:p>
    <w:p w14:paraId="4D549F81" w14:textId="6A0C41F3" w:rsidR="00484DB5" w:rsidRPr="0094533C" w:rsidRDefault="00484DB5" w:rsidP="0094533C">
      <w:pPr>
        <w:rPr>
          <w:rFonts w:ascii="Arial" w:hAnsi="Arial" w:cs="Arial"/>
        </w:rPr>
      </w:pPr>
    </w:p>
    <w:p w14:paraId="1388E2C0" w14:textId="1D734434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33 99 51 69 000 00           -12,00</w:t>
      </w:r>
    </w:p>
    <w:p w14:paraId="074AB6B9" w14:textId="4B39336C" w:rsidR="00484DB5" w:rsidRPr="0094533C" w:rsidRDefault="00484DB5" w:rsidP="0094533C">
      <w:pPr>
        <w:rPr>
          <w:rFonts w:ascii="Arial" w:hAnsi="Arial" w:cs="Arial"/>
        </w:rPr>
      </w:pPr>
    </w:p>
    <w:p w14:paraId="246631DF" w14:textId="2AEFC3D9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231 10 00000 0000 0000 00 36 31 51 54 000 00             8,10</w:t>
      </w:r>
    </w:p>
    <w:p w14:paraId="6C1F2F10" w14:textId="5D709A6C" w:rsidR="00484DB5" w:rsidRPr="0094533C" w:rsidRDefault="00484DB5" w:rsidP="0094533C">
      <w:pPr>
        <w:rPr>
          <w:rFonts w:ascii="Arial" w:hAnsi="Arial" w:cs="Arial"/>
        </w:rPr>
      </w:pPr>
    </w:p>
    <w:p w14:paraId="6689176D" w14:textId="7EBAC04F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231 10 00000 0000 0000 00 37 22 51 69 000 00            13,40</w:t>
      </w:r>
    </w:p>
    <w:p w14:paraId="2439B449" w14:textId="14272F3C" w:rsidR="00484DB5" w:rsidRPr="0094533C" w:rsidRDefault="00484DB5" w:rsidP="0094533C">
      <w:pPr>
        <w:rPr>
          <w:rFonts w:ascii="Arial" w:hAnsi="Arial" w:cs="Arial"/>
        </w:rPr>
      </w:pPr>
    </w:p>
    <w:p w14:paraId="1AFA186E" w14:textId="06BCCD93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231 10 00000 0000 0000 00 37 45 51 39 000 00             1,00</w:t>
      </w:r>
    </w:p>
    <w:p w14:paraId="625D54F6" w14:textId="05A91017" w:rsidR="00484DB5" w:rsidRPr="0094533C" w:rsidRDefault="00484DB5" w:rsidP="0094533C">
      <w:pPr>
        <w:rPr>
          <w:rFonts w:ascii="Arial" w:hAnsi="Arial" w:cs="Arial"/>
        </w:rPr>
      </w:pPr>
    </w:p>
    <w:p w14:paraId="4AAA316F" w14:textId="79E5F305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37 45 51 69 000 00            -2,00</w:t>
      </w:r>
    </w:p>
    <w:p w14:paraId="258A4FA3" w14:textId="4B94D36F" w:rsidR="00484DB5" w:rsidRPr="0094533C" w:rsidRDefault="00484DB5" w:rsidP="0094533C">
      <w:pPr>
        <w:rPr>
          <w:rFonts w:ascii="Arial" w:hAnsi="Arial" w:cs="Arial"/>
        </w:rPr>
      </w:pPr>
    </w:p>
    <w:p w14:paraId="10EE644B" w14:textId="6A3342C1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231 10 00000 0000 0000 00 37 45 51 71 000 00             1,00</w:t>
      </w:r>
    </w:p>
    <w:p w14:paraId="47B02DFE" w14:textId="59ABB605" w:rsidR="00484DB5" w:rsidRPr="0094533C" w:rsidRDefault="00484DB5" w:rsidP="0094533C">
      <w:pPr>
        <w:rPr>
          <w:rFonts w:ascii="Arial" w:hAnsi="Arial" w:cs="Arial"/>
        </w:rPr>
      </w:pPr>
    </w:p>
    <w:p w14:paraId="62A78202" w14:textId="5BEE226E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231 10 00000 0000 0000 00 61 71 21 11 000 00             8,10</w:t>
      </w:r>
    </w:p>
    <w:p w14:paraId="2FB560AD" w14:textId="36F01C0A" w:rsidR="00484DB5" w:rsidRPr="0094533C" w:rsidRDefault="00484DB5" w:rsidP="0094533C">
      <w:pPr>
        <w:rPr>
          <w:rFonts w:ascii="Arial" w:hAnsi="Arial" w:cs="Arial"/>
        </w:rPr>
      </w:pPr>
    </w:p>
    <w:p w14:paraId="3EC91B96" w14:textId="671BF76E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231 10 00000 0000 0000 00 61 71 51 51 000 00             1,00</w:t>
      </w:r>
    </w:p>
    <w:p w14:paraId="3618CEED" w14:textId="4403CEFC" w:rsidR="00484DB5" w:rsidRPr="0094533C" w:rsidRDefault="00484DB5" w:rsidP="0094533C">
      <w:pPr>
        <w:rPr>
          <w:rFonts w:ascii="Arial" w:hAnsi="Arial" w:cs="Arial"/>
        </w:rPr>
      </w:pPr>
    </w:p>
    <w:p w14:paraId="287CBFDF" w14:textId="7C3623AE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61 71 51 53 000 00            -1,00</w:t>
      </w:r>
    </w:p>
    <w:p w14:paraId="3D043304" w14:textId="692C7799" w:rsidR="00484DB5" w:rsidRPr="0094533C" w:rsidRDefault="00484DB5" w:rsidP="0094533C">
      <w:pPr>
        <w:rPr>
          <w:rFonts w:ascii="Arial" w:hAnsi="Arial" w:cs="Arial"/>
        </w:rPr>
      </w:pPr>
    </w:p>
    <w:p w14:paraId="3F20AD56" w14:textId="3CC4E907" w:rsidR="00484DB5" w:rsidRPr="0094533C" w:rsidRDefault="00484DB5" w:rsidP="00484DB5">
      <w:pPr>
        <w:rPr>
          <w:rFonts w:ascii="Arial" w:hAnsi="Arial" w:cs="Arial"/>
        </w:rPr>
      </w:pPr>
      <w:r w:rsidRPr="00C6696A">
        <w:rPr>
          <w:rFonts w:ascii="Courier New" w:hAnsi="Courier New" w:cs="Courier New"/>
          <w:i/>
          <w:noProof/>
        </w:rPr>
        <w:t>231 10 00000 0000 0000 00 61 71 51 68 000 00            12,00</w:t>
      </w:r>
    </w:p>
    <w:p w14:paraId="5ADAF519" w14:textId="07224718" w:rsidR="00484DB5" w:rsidRPr="0094533C" w:rsidRDefault="00484DB5" w:rsidP="0094533C">
      <w:pPr>
        <w:rPr>
          <w:rFonts w:ascii="Arial" w:hAnsi="Arial" w:cs="Arial"/>
        </w:rPr>
      </w:pPr>
    </w:p>
    <w:p w14:paraId="47460DFB" w14:textId="770EA023" w:rsidR="00484DB5" w:rsidRPr="00426821" w:rsidRDefault="00484DB5" w:rsidP="0094533C">
      <w:pPr>
        <w:rPr>
          <w:rFonts w:ascii="Courier New" w:hAnsi="Courier New" w:cs="Courier New"/>
          <w:i/>
        </w:rPr>
      </w:pPr>
      <w:r w:rsidRPr="00C6696A">
        <w:rPr>
          <w:rFonts w:ascii="Courier New" w:hAnsi="Courier New" w:cs="Courier New"/>
          <w:i/>
          <w:noProof/>
        </w:rPr>
        <w:t>231 10 00000 0000 0000 00 63 10 21 41 000 00            13,40</w:t>
      </w:r>
    </w:p>
    <w:p w14:paraId="0CB51316" w14:textId="77777777" w:rsidR="00484DB5" w:rsidRDefault="00484DB5" w:rsidP="0094533C">
      <w:pPr>
        <w:rPr>
          <w:rFonts w:ascii="Arial" w:hAnsi="Arial" w:cs="Arial"/>
        </w:rPr>
      </w:pPr>
    </w:p>
    <w:p w14:paraId="1E5EC8E8" w14:textId="23BFB5FB" w:rsidR="00484DB5" w:rsidRPr="0094533C" w:rsidRDefault="00484DB5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354E406D" w14:textId="21528D97" w:rsidR="00484DB5" w:rsidRPr="0094533C" w:rsidRDefault="00484DB5" w:rsidP="0094533C">
      <w:pPr>
        <w:rPr>
          <w:rFonts w:ascii="Arial" w:hAnsi="Arial" w:cs="Arial"/>
        </w:rPr>
      </w:pPr>
    </w:p>
    <w:p w14:paraId="160A6EC4" w14:textId="77777777" w:rsidR="00484DB5" w:rsidRPr="0094533C" w:rsidRDefault="00484DB5">
      <w:pPr>
        <w:rPr>
          <w:rFonts w:ascii="Arial" w:hAnsi="Arial" w:cs="Arial"/>
          <w:b/>
        </w:rPr>
      </w:pPr>
    </w:p>
    <w:sectPr w:rsidR="00484DB5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9AE9" w14:textId="77777777" w:rsidR="00484DB5" w:rsidRDefault="00484DB5">
      <w:r>
        <w:separator/>
      </w:r>
    </w:p>
  </w:endnote>
  <w:endnote w:type="continuationSeparator" w:id="0">
    <w:p w14:paraId="4AB18D0D" w14:textId="77777777" w:rsidR="00484DB5" w:rsidRDefault="0048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D1DD" w14:textId="77777777" w:rsidR="00484DB5" w:rsidRDefault="00484D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1E06" w14:textId="77777777" w:rsidR="00484DB5" w:rsidRDefault="00484D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2328" w14:textId="77777777" w:rsidR="00484DB5" w:rsidRDefault="00484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0EB1" w14:textId="77777777" w:rsidR="00484DB5" w:rsidRDefault="00484DB5">
      <w:r>
        <w:separator/>
      </w:r>
    </w:p>
  </w:footnote>
  <w:footnote w:type="continuationSeparator" w:id="0">
    <w:p w14:paraId="3B54B45D" w14:textId="77777777" w:rsidR="00484DB5" w:rsidRDefault="0048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33DC" w14:textId="77777777" w:rsidR="00484DB5" w:rsidRDefault="00484D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96BF" w14:textId="77777777" w:rsidR="00484DB5" w:rsidRDefault="00484D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1A67" w14:textId="77777777" w:rsidR="00484DB5" w:rsidRDefault="00484D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D6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84DB5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724D6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1CDFD"/>
  <w15:chartTrackingRefBased/>
  <w15:docId w15:val="{8BE72BC6-AB67-4FF7-B803-F1215512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4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1</cp:revision>
  <cp:lastPrinted>2023-11-22T14:13:00Z</cp:lastPrinted>
  <dcterms:created xsi:type="dcterms:W3CDTF">2023-11-22T14:12:00Z</dcterms:created>
  <dcterms:modified xsi:type="dcterms:W3CDTF">2023-11-22T14:17:00Z</dcterms:modified>
</cp:coreProperties>
</file>