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09D8" w14:textId="77777777" w:rsidR="000849C8" w:rsidRPr="0094533C" w:rsidRDefault="000849C8" w:rsidP="007A79C0">
      <w:pPr>
        <w:jc w:val="center"/>
        <w:rPr>
          <w:rFonts w:ascii="Arial" w:hAnsi="Arial" w:cs="Arial"/>
        </w:rPr>
      </w:pPr>
    </w:p>
    <w:p w14:paraId="230A79F0" w14:textId="77777777" w:rsidR="000849C8" w:rsidRDefault="000849C8" w:rsidP="007A79C0">
      <w:pPr>
        <w:jc w:val="center"/>
        <w:rPr>
          <w:sz w:val="18"/>
          <w:szCs w:val="18"/>
        </w:rPr>
      </w:pPr>
    </w:p>
    <w:p w14:paraId="63F4B730" w14:textId="77777777" w:rsidR="000849C8" w:rsidRPr="007A79C0" w:rsidRDefault="000849C8" w:rsidP="007A79C0">
      <w:pPr>
        <w:jc w:val="center"/>
        <w:rPr>
          <w:sz w:val="18"/>
          <w:szCs w:val="18"/>
        </w:rPr>
      </w:pPr>
    </w:p>
    <w:p w14:paraId="3E24A5D2" w14:textId="77777777" w:rsidR="000849C8" w:rsidRPr="0094533C" w:rsidRDefault="000849C8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05B9F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1EFA4D05" w14:textId="77777777" w:rsidR="000849C8" w:rsidRPr="001713B2" w:rsidRDefault="000849C8" w:rsidP="007A79C0">
      <w:pPr>
        <w:jc w:val="center"/>
        <w:rPr>
          <w:rFonts w:ascii="Arial" w:hAnsi="Arial" w:cs="Arial"/>
          <w:b/>
        </w:rPr>
      </w:pPr>
    </w:p>
    <w:p w14:paraId="03698998" w14:textId="77777777" w:rsidR="000849C8" w:rsidRPr="001713B2" w:rsidRDefault="000849C8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205B9F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205B9F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02D0385B" w14:textId="77777777" w:rsidR="000849C8" w:rsidRPr="0094533C" w:rsidRDefault="000849C8" w:rsidP="0094533C">
      <w:pPr>
        <w:rPr>
          <w:rFonts w:ascii="Arial" w:hAnsi="Arial" w:cs="Arial"/>
          <w:b/>
        </w:rPr>
      </w:pPr>
    </w:p>
    <w:p w14:paraId="090EAE03" w14:textId="6F11A7B3" w:rsidR="000849C8" w:rsidRPr="0094533C" w:rsidRDefault="000849C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205B9F">
        <w:rPr>
          <w:rFonts w:ascii="Arial" w:hAnsi="Arial" w:cs="Arial"/>
          <w:b/>
          <w:noProof/>
        </w:rPr>
        <w:t>11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2023</w:t>
      </w:r>
    </w:p>
    <w:p w14:paraId="1336705A" w14:textId="77777777" w:rsidR="000849C8" w:rsidRPr="0094533C" w:rsidRDefault="000849C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205B9F">
        <w:rPr>
          <w:rFonts w:ascii="Arial" w:hAnsi="Arial" w:cs="Arial"/>
          <w:b/>
          <w:noProof/>
        </w:rPr>
        <w:t>31.12.2023</w:t>
      </w:r>
    </w:p>
    <w:p w14:paraId="2A80ED33" w14:textId="77777777" w:rsidR="000849C8" w:rsidRPr="0094533C" w:rsidRDefault="000849C8" w:rsidP="0094533C">
      <w:pPr>
        <w:rPr>
          <w:rFonts w:ascii="Arial" w:hAnsi="Arial" w:cs="Arial"/>
        </w:rPr>
      </w:pPr>
    </w:p>
    <w:p w14:paraId="2F18972E" w14:textId="77777777" w:rsidR="000849C8" w:rsidRPr="0094533C" w:rsidRDefault="000849C8" w:rsidP="0094533C">
      <w:pPr>
        <w:rPr>
          <w:rFonts w:ascii="Arial" w:hAnsi="Arial" w:cs="Arial"/>
        </w:rPr>
      </w:pPr>
    </w:p>
    <w:p w14:paraId="5D6C9324" w14:textId="77777777" w:rsidR="000849C8" w:rsidRDefault="000849C8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205B9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2955C2F4" w14:textId="77777777" w:rsidR="000849C8" w:rsidRDefault="000849C8" w:rsidP="0094533C">
      <w:pPr>
        <w:rPr>
          <w:rFonts w:ascii="Arial" w:hAnsi="Arial" w:cs="Arial"/>
        </w:rPr>
      </w:pPr>
    </w:p>
    <w:p w14:paraId="5A24D7F7" w14:textId="77777777" w:rsidR="000849C8" w:rsidRDefault="000849C8" w:rsidP="0094533C">
      <w:pPr>
        <w:rPr>
          <w:rFonts w:ascii="Arial" w:hAnsi="Arial" w:cs="Arial"/>
        </w:rPr>
      </w:pPr>
    </w:p>
    <w:p w14:paraId="527E09F4" w14:textId="77777777" w:rsidR="000849C8" w:rsidRPr="0094533C" w:rsidRDefault="000849C8" w:rsidP="0094533C">
      <w:pPr>
        <w:rPr>
          <w:rFonts w:ascii="Arial" w:hAnsi="Arial" w:cs="Arial"/>
        </w:rPr>
      </w:pPr>
    </w:p>
    <w:p w14:paraId="4850ACB5" w14:textId="77777777" w:rsidR="000849C8" w:rsidRPr="0094533C" w:rsidRDefault="000849C8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59FE7824" w14:textId="77777777" w:rsidR="000849C8" w:rsidRPr="0094533C" w:rsidRDefault="000849C8" w:rsidP="0094533C">
      <w:pPr>
        <w:rPr>
          <w:rFonts w:ascii="Arial" w:hAnsi="Arial" w:cs="Arial"/>
        </w:rPr>
      </w:pPr>
    </w:p>
    <w:p w14:paraId="1253D57F" w14:textId="77777777" w:rsidR="000849C8" w:rsidRPr="00426821" w:rsidRDefault="000849C8" w:rsidP="0094533C">
      <w:pPr>
        <w:rPr>
          <w:rFonts w:ascii="Courier New" w:hAnsi="Courier New" w:cs="Courier New"/>
          <w:u w:val="single"/>
        </w:rPr>
      </w:pPr>
      <w:r w:rsidRPr="00205B9F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35322980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231 10 00000 0000 0000 00 00 00 11 11 000 00            45,34</w:t>
      </w:r>
    </w:p>
    <w:p w14:paraId="606EEE76" w14:textId="77777777" w:rsidR="000849C8" w:rsidRPr="0094533C" w:rsidRDefault="000849C8" w:rsidP="0094533C">
      <w:pPr>
        <w:rPr>
          <w:rFonts w:ascii="Arial" w:hAnsi="Arial" w:cs="Arial"/>
        </w:rPr>
      </w:pPr>
    </w:p>
    <w:p w14:paraId="1ABF125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231 10 00000 0000 0000 00 00 00 11 12 000 00            25,92</w:t>
      </w:r>
    </w:p>
    <w:p w14:paraId="2F2F558B" w14:textId="77777777" w:rsidR="000849C8" w:rsidRPr="0094533C" w:rsidRDefault="000849C8" w:rsidP="0094533C">
      <w:pPr>
        <w:rPr>
          <w:rFonts w:ascii="Arial" w:hAnsi="Arial" w:cs="Arial"/>
        </w:rPr>
      </w:pPr>
    </w:p>
    <w:p w14:paraId="45F1895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231 10 00000 0000 0000 00 00 00 11 13 000 00            50,95</w:t>
      </w:r>
    </w:p>
    <w:p w14:paraId="5E2EB242" w14:textId="77777777" w:rsidR="000849C8" w:rsidRPr="0094533C" w:rsidRDefault="000849C8" w:rsidP="0094533C">
      <w:pPr>
        <w:rPr>
          <w:rFonts w:ascii="Arial" w:hAnsi="Arial" w:cs="Arial"/>
        </w:rPr>
      </w:pPr>
    </w:p>
    <w:p w14:paraId="40797E2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231 10 00000 0000 0000 00 00 00 11 21 000 00           425,21</w:t>
      </w:r>
    </w:p>
    <w:p w14:paraId="0FE92810" w14:textId="77777777" w:rsidR="000849C8" w:rsidRPr="0094533C" w:rsidRDefault="000849C8" w:rsidP="0094533C">
      <w:pPr>
        <w:rPr>
          <w:rFonts w:ascii="Arial" w:hAnsi="Arial" w:cs="Arial"/>
        </w:rPr>
      </w:pPr>
    </w:p>
    <w:p w14:paraId="7EB2A06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231 10 00000 0000 0000 00 00 00 12 11 000 00           185,50</w:t>
      </w:r>
    </w:p>
    <w:p w14:paraId="25BFE71C" w14:textId="77777777" w:rsidR="000849C8" w:rsidRPr="0094533C" w:rsidRDefault="000849C8" w:rsidP="0094533C">
      <w:pPr>
        <w:rPr>
          <w:rFonts w:ascii="Arial" w:hAnsi="Arial" w:cs="Arial"/>
        </w:rPr>
      </w:pPr>
    </w:p>
    <w:p w14:paraId="4E11DB70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231 10 00000 0000 0000 00 00 00 13 41 000 00             0,04</w:t>
      </w:r>
    </w:p>
    <w:p w14:paraId="1E1C2F5B" w14:textId="77777777" w:rsidR="000849C8" w:rsidRPr="0094533C" w:rsidRDefault="000849C8" w:rsidP="0094533C">
      <w:pPr>
        <w:rPr>
          <w:rFonts w:ascii="Arial" w:hAnsi="Arial" w:cs="Arial"/>
        </w:rPr>
      </w:pPr>
    </w:p>
    <w:p w14:paraId="3A517D7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231 10 00000 0000 0000 00 00 00 13 42 000 00             2,14</w:t>
      </w:r>
    </w:p>
    <w:p w14:paraId="63471C0A" w14:textId="77777777" w:rsidR="000849C8" w:rsidRPr="0094533C" w:rsidRDefault="000849C8" w:rsidP="0094533C">
      <w:pPr>
        <w:rPr>
          <w:rFonts w:ascii="Arial" w:hAnsi="Arial" w:cs="Arial"/>
        </w:rPr>
      </w:pPr>
    </w:p>
    <w:p w14:paraId="3A0B955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13 45 000 00            -1,00</w:t>
      </w:r>
    </w:p>
    <w:p w14:paraId="696DA936" w14:textId="77777777" w:rsidR="000849C8" w:rsidRPr="0094533C" w:rsidRDefault="000849C8" w:rsidP="0094533C">
      <w:pPr>
        <w:rPr>
          <w:rFonts w:ascii="Arial" w:hAnsi="Arial" w:cs="Arial"/>
        </w:rPr>
      </w:pPr>
    </w:p>
    <w:p w14:paraId="2F015EB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13 61 000 00            -0,98</w:t>
      </w:r>
    </w:p>
    <w:p w14:paraId="629AC9F3" w14:textId="77777777" w:rsidR="000849C8" w:rsidRPr="0094533C" w:rsidRDefault="000849C8" w:rsidP="0094533C">
      <w:pPr>
        <w:rPr>
          <w:rFonts w:ascii="Arial" w:hAnsi="Arial" w:cs="Arial"/>
        </w:rPr>
      </w:pPr>
    </w:p>
    <w:p w14:paraId="67424FB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231 10 00000 0000 0000 00 00 00 13 81 000 00             2,46</w:t>
      </w:r>
    </w:p>
    <w:p w14:paraId="75F8CA30" w14:textId="77777777" w:rsidR="000849C8" w:rsidRPr="0094533C" w:rsidRDefault="000849C8" w:rsidP="0094533C">
      <w:pPr>
        <w:rPr>
          <w:rFonts w:ascii="Arial" w:hAnsi="Arial" w:cs="Arial"/>
        </w:rPr>
      </w:pPr>
    </w:p>
    <w:p w14:paraId="647181CE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231 10 00000 0000 0000 00 00 00 15 11 000 00            70,82</w:t>
      </w:r>
    </w:p>
    <w:p w14:paraId="718DAB1A" w14:textId="77777777" w:rsidR="000849C8" w:rsidRPr="0094533C" w:rsidRDefault="000849C8" w:rsidP="0094533C">
      <w:pPr>
        <w:rPr>
          <w:rFonts w:ascii="Arial" w:hAnsi="Arial" w:cs="Arial"/>
        </w:rPr>
      </w:pPr>
    </w:p>
    <w:p w14:paraId="62E9FA8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231 10 00000 0000 0000 00 10 31 50 21 000 00             7,65</w:t>
      </w:r>
    </w:p>
    <w:p w14:paraId="453D176F" w14:textId="77777777" w:rsidR="000849C8" w:rsidRPr="0094533C" w:rsidRDefault="000849C8" w:rsidP="0094533C">
      <w:pPr>
        <w:rPr>
          <w:rFonts w:ascii="Arial" w:hAnsi="Arial" w:cs="Arial"/>
        </w:rPr>
      </w:pPr>
    </w:p>
    <w:p w14:paraId="53B8E9F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31 51 39 000 00            -4,47</w:t>
      </w:r>
    </w:p>
    <w:p w14:paraId="77F4B777" w14:textId="77777777" w:rsidR="000849C8" w:rsidRPr="0094533C" w:rsidRDefault="000849C8" w:rsidP="0094533C">
      <w:pPr>
        <w:rPr>
          <w:rFonts w:ascii="Arial" w:hAnsi="Arial" w:cs="Arial"/>
        </w:rPr>
      </w:pPr>
    </w:p>
    <w:p w14:paraId="022F516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31 51 56 000 00            -0,85</w:t>
      </w:r>
    </w:p>
    <w:p w14:paraId="6C52E250" w14:textId="77777777" w:rsidR="000849C8" w:rsidRPr="0094533C" w:rsidRDefault="000849C8" w:rsidP="0094533C">
      <w:pPr>
        <w:rPr>
          <w:rFonts w:ascii="Arial" w:hAnsi="Arial" w:cs="Arial"/>
        </w:rPr>
      </w:pPr>
    </w:p>
    <w:p w14:paraId="42C1079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31 51 69 000 00          -187,44</w:t>
      </w:r>
    </w:p>
    <w:p w14:paraId="024DAF7C" w14:textId="77777777" w:rsidR="000849C8" w:rsidRPr="0094533C" w:rsidRDefault="000849C8" w:rsidP="0094533C">
      <w:pPr>
        <w:rPr>
          <w:rFonts w:ascii="Arial" w:hAnsi="Arial" w:cs="Arial"/>
        </w:rPr>
      </w:pPr>
    </w:p>
    <w:p w14:paraId="7951EA4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lastRenderedPageBreak/>
        <w:t>231 10 00000 0000 0000 00 10 32 21 11 000 00           112,29</w:t>
      </w:r>
    </w:p>
    <w:p w14:paraId="5695BBE0" w14:textId="77777777" w:rsidR="000849C8" w:rsidRPr="0094533C" w:rsidRDefault="000849C8" w:rsidP="0094533C">
      <w:pPr>
        <w:rPr>
          <w:rFonts w:ascii="Arial" w:hAnsi="Arial" w:cs="Arial"/>
        </w:rPr>
      </w:pPr>
    </w:p>
    <w:p w14:paraId="49556A8C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32 51 39 000 00            -0,48</w:t>
      </w:r>
    </w:p>
    <w:p w14:paraId="6CE56575" w14:textId="77777777" w:rsidR="000849C8" w:rsidRPr="0094533C" w:rsidRDefault="000849C8" w:rsidP="0094533C">
      <w:pPr>
        <w:rPr>
          <w:rFonts w:ascii="Arial" w:hAnsi="Arial" w:cs="Arial"/>
        </w:rPr>
      </w:pPr>
    </w:p>
    <w:p w14:paraId="3772293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231 10 00000 0000 0000 00 10 32 51 69 000 00           133,66</w:t>
      </w:r>
    </w:p>
    <w:p w14:paraId="31A442F4" w14:textId="77777777" w:rsidR="000849C8" w:rsidRPr="0094533C" w:rsidRDefault="000849C8" w:rsidP="0094533C">
      <w:pPr>
        <w:rPr>
          <w:rFonts w:ascii="Arial" w:hAnsi="Arial" w:cs="Arial"/>
        </w:rPr>
      </w:pPr>
    </w:p>
    <w:p w14:paraId="05A95CE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10 36 51 69 000 00            -1,32</w:t>
      </w:r>
    </w:p>
    <w:p w14:paraId="4D5E416B" w14:textId="77777777" w:rsidR="000849C8" w:rsidRPr="0094533C" w:rsidRDefault="000849C8" w:rsidP="0094533C">
      <w:pPr>
        <w:rPr>
          <w:rFonts w:ascii="Arial" w:hAnsi="Arial" w:cs="Arial"/>
        </w:rPr>
      </w:pPr>
    </w:p>
    <w:p w14:paraId="3400797E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22 12 51 37 000 00           -20,00</w:t>
      </w:r>
    </w:p>
    <w:p w14:paraId="1141A587" w14:textId="77777777" w:rsidR="000849C8" w:rsidRPr="0094533C" w:rsidRDefault="000849C8" w:rsidP="0094533C">
      <w:pPr>
        <w:rPr>
          <w:rFonts w:ascii="Arial" w:hAnsi="Arial" w:cs="Arial"/>
        </w:rPr>
      </w:pPr>
    </w:p>
    <w:p w14:paraId="1E77DBD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22 12 51 39 000 00           -88,36</w:t>
      </w:r>
    </w:p>
    <w:p w14:paraId="7739E952" w14:textId="77777777" w:rsidR="000849C8" w:rsidRPr="0094533C" w:rsidRDefault="000849C8" w:rsidP="0094533C">
      <w:pPr>
        <w:rPr>
          <w:rFonts w:ascii="Arial" w:hAnsi="Arial" w:cs="Arial"/>
        </w:rPr>
      </w:pPr>
    </w:p>
    <w:p w14:paraId="03B8F8A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22 12 51 69 000 00          -171,85</w:t>
      </w:r>
    </w:p>
    <w:p w14:paraId="6A282743" w14:textId="77777777" w:rsidR="000849C8" w:rsidRPr="0094533C" w:rsidRDefault="000849C8" w:rsidP="0094533C">
      <w:pPr>
        <w:rPr>
          <w:rFonts w:ascii="Arial" w:hAnsi="Arial" w:cs="Arial"/>
        </w:rPr>
      </w:pPr>
    </w:p>
    <w:p w14:paraId="2177143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22 12 51 71 000 00        -3 457,44</w:t>
      </w:r>
    </w:p>
    <w:p w14:paraId="704EC0B7" w14:textId="77777777" w:rsidR="000849C8" w:rsidRPr="0094533C" w:rsidRDefault="000849C8" w:rsidP="0094533C">
      <w:pPr>
        <w:rPr>
          <w:rFonts w:ascii="Arial" w:hAnsi="Arial" w:cs="Arial"/>
        </w:rPr>
      </w:pPr>
    </w:p>
    <w:p w14:paraId="184424A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231 10 00000 0000 0000 00 22 12 61 21 000 00            17,85</w:t>
      </w:r>
    </w:p>
    <w:p w14:paraId="093F7516" w14:textId="77777777" w:rsidR="000849C8" w:rsidRPr="0094533C" w:rsidRDefault="000849C8" w:rsidP="0094533C">
      <w:pPr>
        <w:rPr>
          <w:rFonts w:ascii="Arial" w:hAnsi="Arial" w:cs="Arial"/>
        </w:rPr>
      </w:pPr>
    </w:p>
    <w:p w14:paraId="627B92F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23 21 51 69 000 00           -50,00</w:t>
      </w:r>
    </w:p>
    <w:p w14:paraId="39C24D53" w14:textId="77777777" w:rsidR="000849C8" w:rsidRPr="0094533C" w:rsidRDefault="000849C8" w:rsidP="0094533C">
      <w:pPr>
        <w:rPr>
          <w:rFonts w:ascii="Arial" w:hAnsi="Arial" w:cs="Arial"/>
        </w:rPr>
      </w:pPr>
    </w:p>
    <w:p w14:paraId="6E1D2E1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23 41 51 71 000 00           -50,00</w:t>
      </w:r>
    </w:p>
    <w:p w14:paraId="707DE006" w14:textId="77777777" w:rsidR="000849C8" w:rsidRPr="0094533C" w:rsidRDefault="000849C8" w:rsidP="0094533C">
      <w:pPr>
        <w:rPr>
          <w:rFonts w:ascii="Arial" w:hAnsi="Arial" w:cs="Arial"/>
        </w:rPr>
      </w:pPr>
    </w:p>
    <w:p w14:paraId="280844E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31 11 51 61 000 00            -0,22</w:t>
      </w:r>
    </w:p>
    <w:p w14:paraId="604771EF" w14:textId="77777777" w:rsidR="000849C8" w:rsidRPr="0094533C" w:rsidRDefault="000849C8" w:rsidP="0094533C">
      <w:pPr>
        <w:rPr>
          <w:rFonts w:ascii="Arial" w:hAnsi="Arial" w:cs="Arial"/>
        </w:rPr>
      </w:pPr>
    </w:p>
    <w:p w14:paraId="2FEAC3E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31 11 51 69 000 00            -2,42</w:t>
      </w:r>
    </w:p>
    <w:p w14:paraId="5C695159" w14:textId="77777777" w:rsidR="000849C8" w:rsidRPr="0094533C" w:rsidRDefault="000849C8" w:rsidP="0094533C">
      <w:pPr>
        <w:rPr>
          <w:rFonts w:ascii="Arial" w:hAnsi="Arial" w:cs="Arial"/>
        </w:rPr>
      </w:pPr>
    </w:p>
    <w:p w14:paraId="4F62AF8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31 11 51 71 000 00          -104,36</w:t>
      </w:r>
    </w:p>
    <w:p w14:paraId="17F4B2F9" w14:textId="77777777" w:rsidR="000849C8" w:rsidRPr="0094533C" w:rsidRDefault="000849C8" w:rsidP="0094533C">
      <w:pPr>
        <w:rPr>
          <w:rFonts w:ascii="Arial" w:hAnsi="Arial" w:cs="Arial"/>
        </w:rPr>
      </w:pPr>
    </w:p>
    <w:p w14:paraId="2182C7A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14 50 21 000 00            -2,65</w:t>
      </w:r>
    </w:p>
    <w:p w14:paraId="31316F23" w14:textId="77777777" w:rsidR="000849C8" w:rsidRPr="0094533C" w:rsidRDefault="000849C8" w:rsidP="0094533C">
      <w:pPr>
        <w:rPr>
          <w:rFonts w:ascii="Arial" w:hAnsi="Arial" w:cs="Arial"/>
        </w:rPr>
      </w:pPr>
    </w:p>
    <w:p w14:paraId="50817106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14 51 68 000 00            -0,04</w:t>
      </w:r>
    </w:p>
    <w:p w14:paraId="10D9CED2" w14:textId="77777777" w:rsidR="000849C8" w:rsidRPr="0094533C" w:rsidRDefault="000849C8" w:rsidP="0094533C">
      <w:pPr>
        <w:rPr>
          <w:rFonts w:ascii="Arial" w:hAnsi="Arial" w:cs="Arial"/>
        </w:rPr>
      </w:pPr>
    </w:p>
    <w:p w14:paraId="0EE0076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19 50 21 000 00           -10,00</w:t>
      </w:r>
    </w:p>
    <w:p w14:paraId="4388242D" w14:textId="77777777" w:rsidR="000849C8" w:rsidRPr="0094533C" w:rsidRDefault="000849C8" w:rsidP="0094533C">
      <w:pPr>
        <w:rPr>
          <w:rFonts w:ascii="Arial" w:hAnsi="Arial" w:cs="Arial"/>
        </w:rPr>
      </w:pPr>
    </w:p>
    <w:p w14:paraId="58E0A990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19 51 39 000 00           -24,53</w:t>
      </w:r>
    </w:p>
    <w:p w14:paraId="3DD5E3A3" w14:textId="77777777" w:rsidR="000849C8" w:rsidRPr="0094533C" w:rsidRDefault="000849C8" w:rsidP="0094533C">
      <w:pPr>
        <w:rPr>
          <w:rFonts w:ascii="Arial" w:hAnsi="Arial" w:cs="Arial"/>
        </w:rPr>
      </w:pPr>
    </w:p>
    <w:p w14:paraId="518AB46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19 51 69 000 00           -23,00</w:t>
      </w:r>
    </w:p>
    <w:p w14:paraId="51372171" w14:textId="77777777" w:rsidR="000849C8" w:rsidRPr="0094533C" w:rsidRDefault="000849C8" w:rsidP="0094533C">
      <w:pPr>
        <w:rPr>
          <w:rFonts w:ascii="Arial" w:hAnsi="Arial" w:cs="Arial"/>
        </w:rPr>
      </w:pPr>
    </w:p>
    <w:p w14:paraId="4B0ABFF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19 51 75 000 00           -14,01</w:t>
      </w:r>
    </w:p>
    <w:p w14:paraId="767377B7" w14:textId="77777777" w:rsidR="000849C8" w:rsidRPr="0094533C" w:rsidRDefault="000849C8" w:rsidP="0094533C">
      <w:pPr>
        <w:rPr>
          <w:rFonts w:ascii="Arial" w:hAnsi="Arial" w:cs="Arial"/>
        </w:rPr>
      </w:pPr>
    </w:p>
    <w:p w14:paraId="46C4938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26 51 54 000 00            -0,37</w:t>
      </w:r>
    </w:p>
    <w:p w14:paraId="7E5C792E" w14:textId="77777777" w:rsidR="000849C8" w:rsidRPr="0094533C" w:rsidRDefault="000849C8" w:rsidP="0094533C">
      <w:pPr>
        <w:rPr>
          <w:rFonts w:ascii="Arial" w:hAnsi="Arial" w:cs="Arial"/>
        </w:rPr>
      </w:pPr>
    </w:p>
    <w:p w14:paraId="3CA1E36E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41 51 71 000 00            -5,00</w:t>
      </w:r>
    </w:p>
    <w:p w14:paraId="299EC768" w14:textId="77777777" w:rsidR="000849C8" w:rsidRPr="0094533C" w:rsidRDefault="000849C8" w:rsidP="0094533C">
      <w:pPr>
        <w:rPr>
          <w:rFonts w:ascii="Arial" w:hAnsi="Arial" w:cs="Arial"/>
        </w:rPr>
      </w:pPr>
    </w:p>
    <w:p w14:paraId="4B54AF7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92 50 21 000 00            -3,98</w:t>
      </w:r>
    </w:p>
    <w:p w14:paraId="0ADBEAB5" w14:textId="77777777" w:rsidR="000849C8" w:rsidRPr="0094533C" w:rsidRDefault="000849C8" w:rsidP="0094533C">
      <w:pPr>
        <w:rPr>
          <w:rFonts w:ascii="Arial" w:hAnsi="Arial" w:cs="Arial"/>
        </w:rPr>
      </w:pPr>
    </w:p>
    <w:p w14:paraId="31C7D502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92 51 37 000 00            -5,00</w:t>
      </w:r>
    </w:p>
    <w:p w14:paraId="5A436A7E" w14:textId="77777777" w:rsidR="000849C8" w:rsidRPr="0094533C" w:rsidRDefault="000849C8" w:rsidP="0094533C">
      <w:pPr>
        <w:rPr>
          <w:rFonts w:ascii="Arial" w:hAnsi="Arial" w:cs="Arial"/>
        </w:rPr>
      </w:pPr>
    </w:p>
    <w:p w14:paraId="67594986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lastRenderedPageBreak/>
        <w:t>231 10 00000 0000 0000 00 33 92 51 39 000 00            -5,00</w:t>
      </w:r>
    </w:p>
    <w:p w14:paraId="67668D24" w14:textId="77777777" w:rsidR="000849C8" w:rsidRPr="0094533C" w:rsidRDefault="000849C8" w:rsidP="0094533C">
      <w:pPr>
        <w:rPr>
          <w:rFonts w:ascii="Arial" w:hAnsi="Arial" w:cs="Arial"/>
        </w:rPr>
      </w:pPr>
    </w:p>
    <w:p w14:paraId="64419AC2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92 51 51 000 00            -0,51</w:t>
      </w:r>
    </w:p>
    <w:p w14:paraId="43DAE7E8" w14:textId="77777777" w:rsidR="000849C8" w:rsidRPr="0094533C" w:rsidRDefault="000849C8" w:rsidP="0094533C">
      <w:pPr>
        <w:rPr>
          <w:rFonts w:ascii="Arial" w:hAnsi="Arial" w:cs="Arial"/>
        </w:rPr>
      </w:pPr>
    </w:p>
    <w:p w14:paraId="3FFF8A8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92 51 53 000 00           -11,42</w:t>
      </w:r>
    </w:p>
    <w:p w14:paraId="4972D97A" w14:textId="77777777" w:rsidR="000849C8" w:rsidRPr="0094533C" w:rsidRDefault="000849C8" w:rsidP="0094533C">
      <w:pPr>
        <w:rPr>
          <w:rFonts w:ascii="Arial" w:hAnsi="Arial" w:cs="Arial"/>
        </w:rPr>
      </w:pPr>
    </w:p>
    <w:p w14:paraId="560DF52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231 10 00000 0000 0000 00 33 92 51 54 000 00             0,17</w:t>
      </w:r>
    </w:p>
    <w:p w14:paraId="7082150E" w14:textId="77777777" w:rsidR="000849C8" w:rsidRPr="0094533C" w:rsidRDefault="000849C8" w:rsidP="0094533C">
      <w:pPr>
        <w:rPr>
          <w:rFonts w:ascii="Arial" w:hAnsi="Arial" w:cs="Arial"/>
        </w:rPr>
      </w:pPr>
    </w:p>
    <w:p w14:paraId="496EB60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92 51 71 000 00           -24,70</w:t>
      </w:r>
    </w:p>
    <w:p w14:paraId="3749A214" w14:textId="77777777" w:rsidR="000849C8" w:rsidRPr="0094533C" w:rsidRDefault="000849C8" w:rsidP="0094533C">
      <w:pPr>
        <w:rPr>
          <w:rFonts w:ascii="Arial" w:hAnsi="Arial" w:cs="Arial"/>
        </w:rPr>
      </w:pPr>
    </w:p>
    <w:p w14:paraId="1EDB9EF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99 50 21 000 00            -0,57</w:t>
      </w:r>
    </w:p>
    <w:p w14:paraId="6A6DA744" w14:textId="77777777" w:rsidR="000849C8" w:rsidRPr="0094533C" w:rsidRDefault="000849C8" w:rsidP="0094533C">
      <w:pPr>
        <w:rPr>
          <w:rFonts w:ascii="Arial" w:hAnsi="Arial" w:cs="Arial"/>
        </w:rPr>
      </w:pPr>
    </w:p>
    <w:p w14:paraId="0BB6D77D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99 51 54 000 00            -0,23</w:t>
      </w:r>
    </w:p>
    <w:p w14:paraId="00758C96" w14:textId="77777777" w:rsidR="000849C8" w:rsidRPr="0094533C" w:rsidRDefault="000849C8" w:rsidP="0094533C">
      <w:pPr>
        <w:rPr>
          <w:rFonts w:ascii="Arial" w:hAnsi="Arial" w:cs="Arial"/>
        </w:rPr>
      </w:pPr>
    </w:p>
    <w:p w14:paraId="389F167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99 51 69 000 00            -0,82</w:t>
      </w:r>
    </w:p>
    <w:p w14:paraId="4A2E4B2B" w14:textId="77777777" w:rsidR="000849C8" w:rsidRPr="0094533C" w:rsidRDefault="000849C8" w:rsidP="0094533C">
      <w:pPr>
        <w:rPr>
          <w:rFonts w:ascii="Arial" w:hAnsi="Arial" w:cs="Arial"/>
        </w:rPr>
      </w:pPr>
    </w:p>
    <w:p w14:paraId="6D0697CC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33 99 51 75 000 00            -0,50</w:t>
      </w:r>
    </w:p>
    <w:p w14:paraId="30FA4B85" w14:textId="77777777" w:rsidR="000849C8" w:rsidRPr="0094533C" w:rsidRDefault="000849C8" w:rsidP="0094533C">
      <w:pPr>
        <w:rPr>
          <w:rFonts w:ascii="Arial" w:hAnsi="Arial" w:cs="Arial"/>
        </w:rPr>
      </w:pPr>
    </w:p>
    <w:p w14:paraId="0D300210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34 12 51 39 000 00           -10,00</w:t>
      </w:r>
    </w:p>
    <w:p w14:paraId="05CBE400" w14:textId="77777777" w:rsidR="000849C8" w:rsidRPr="0094533C" w:rsidRDefault="000849C8" w:rsidP="0094533C">
      <w:pPr>
        <w:rPr>
          <w:rFonts w:ascii="Arial" w:hAnsi="Arial" w:cs="Arial"/>
        </w:rPr>
      </w:pPr>
    </w:p>
    <w:p w14:paraId="79F692B6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34 19 51 39 000 00            -3,00</w:t>
      </w:r>
    </w:p>
    <w:p w14:paraId="03675199" w14:textId="77777777" w:rsidR="000849C8" w:rsidRPr="0094533C" w:rsidRDefault="000849C8" w:rsidP="0094533C">
      <w:pPr>
        <w:rPr>
          <w:rFonts w:ascii="Arial" w:hAnsi="Arial" w:cs="Arial"/>
        </w:rPr>
      </w:pPr>
    </w:p>
    <w:p w14:paraId="2DB2094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34 19 52 29 000 00            -5,00</w:t>
      </w:r>
    </w:p>
    <w:p w14:paraId="221A2F66" w14:textId="77777777" w:rsidR="000849C8" w:rsidRPr="0094533C" w:rsidRDefault="000849C8" w:rsidP="0094533C">
      <w:pPr>
        <w:rPr>
          <w:rFonts w:ascii="Arial" w:hAnsi="Arial" w:cs="Arial"/>
        </w:rPr>
      </w:pPr>
    </w:p>
    <w:p w14:paraId="619930A6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231 10 00000 0000 0000 00 36 13 21 32 000 00             3,80</w:t>
      </w:r>
    </w:p>
    <w:p w14:paraId="4CEC2CEA" w14:textId="77777777" w:rsidR="000849C8" w:rsidRPr="0094533C" w:rsidRDefault="000849C8" w:rsidP="0094533C">
      <w:pPr>
        <w:rPr>
          <w:rFonts w:ascii="Arial" w:hAnsi="Arial" w:cs="Arial"/>
        </w:rPr>
      </w:pPr>
    </w:p>
    <w:p w14:paraId="1B83FA5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231 10 00000 0000 0000 00 36 31 51 39 000 00             4,84</w:t>
      </w:r>
    </w:p>
    <w:p w14:paraId="312742E1" w14:textId="77777777" w:rsidR="000849C8" w:rsidRPr="0094533C" w:rsidRDefault="000849C8" w:rsidP="0094533C">
      <w:pPr>
        <w:rPr>
          <w:rFonts w:ascii="Arial" w:hAnsi="Arial" w:cs="Arial"/>
        </w:rPr>
      </w:pPr>
    </w:p>
    <w:p w14:paraId="4A3D8DD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231 10 00000 0000 0000 00 36 31 51 54 000 00             2,87</w:t>
      </w:r>
    </w:p>
    <w:p w14:paraId="3676BA8F" w14:textId="77777777" w:rsidR="000849C8" w:rsidRPr="0094533C" w:rsidRDefault="000849C8" w:rsidP="0094533C">
      <w:pPr>
        <w:rPr>
          <w:rFonts w:ascii="Arial" w:hAnsi="Arial" w:cs="Arial"/>
        </w:rPr>
      </w:pPr>
    </w:p>
    <w:p w14:paraId="03DFD0CD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36 31 51 71 000 00            -5,00</w:t>
      </w:r>
    </w:p>
    <w:p w14:paraId="3C59FB93" w14:textId="77777777" w:rsidR="000849C8" w:rsidRPr="0094533C" w:rsidRDefault="000849C8" w:rsidP="0094533C">
      <w:pPr>
        <w:rPr>
          <w:rFonts w:ascii="Arial" w:hAnsi="Arial" w:cs="Arial"/>
        </w:rPr>
      </w:pPr>
    </w:p>
    <w:p w14:paraId="63150B9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231 10 00000 0000 0000 00 36 39 21 31 000 00             9,56</w:t>
      </w:r>
    </w:p>
    <w:p w14:paraId="396AB437" w14:textId="77777777" w:rsidR="000849C8" w:rsidRPr="0094533C" w:rsidRDefault="000849C8" w:rsidP="0094533C">
      <w:pPr>
        <w:rPr>
          <w:rFonts w:ascii="Arial" w:hAnsi="Arial" w:cs="Arial"/>
        </w:rPr>
      </w:pPr>
    </w:p>
    <w:p w14:paraId="4D906E5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36 39 53 62 000 00            -0,34</w:t>
      </w:r>
    </w:p>
    <w:p w14:paraId="38E5903E" w14:textId="77777777" w:rsidR="000849C8" w:rsidRPr="0094533C" w:rsidRDefault="000849C8" w:rsidP="0094533C">
      <w:pPr>
        <w:rPr>
          <w:rFonts w:ascii="Arial" w:hAnsi="Arial" w:cs="Arial"/>
        </w:rPr>
      </w:pPr>
    </w:p>
    <w:p w14:paraId="59DB5A70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37 21 51 69 000 00           -12,54</w:t>
      </w:r>
    </w:p>
    <w:p w14:paraId="4F295234" w14:textId="77777777" w:rsidR="000849C8" w:rsidRPr="0094533C" w:rsidRDefault="000849C8" w:rsidP="0094533C">
      <w:pPr>
        <w:rPr>
          <w:rFonts w:ascii="Arial" w:hAnsi="Arial" w:cs="Arial"/>
        </w:rPr>
      </w:pPr>
    </w:p>
    <w:p w14:paraId="7F4374B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231 10 00000 0000 0000 00 37 22 51 69 000 00             5,02</w:t>
      </w:r>
    </w:p>
    <w:p w14:paraId="59E1C342" w14:textId="77777777" w:rsidR="000849C8" w:rsidRPr="0094533C" w:rsidRDefault="000849C8" w:rsidP="0094533C">
      <w:pPr>
        <w:rPr>
          <w:rFonts w:ascii="Arial" w:hAnsi="Arial" w:cs="Arial"/>
        </w:rPr>
      </w:pPr>
    </w:p>
    <w:p w14:paraId="450CA41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231 10 00000 0000 0000 00 37 45 50 21 000 00             0,07</w:t>
      </w:r>
    </w:p>
    <w:p w14:paraId="11004D38" w14:textId="77777777" w:rsidR="000849C8" w:rsidRPr="0094533C" w:rsidRDefault="000849C8" w:rsidP="0094533C">
      <w:pPr>
        <w:rPr>
          <w:rFonts w:ascii="Arial" w:hAnsi="Arial" w:cs="Arial"/>
        </w:rPr>
      </w:pPr>
    </w:p>
    <w:p w14:paraId="539F13A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231 10 00000 0000 0000 00 37 45 51 39 000 00             1,07</w:t>
      </w:r>
    </w:p>
    <w:p w14:paraId="18C2550D" w14:textId="77777777" w:rsidR="000849C8" w:rsidRPr="0094533C" w:rsidRDefault="000849C8" w:rsidP="0094533C">
      <w:pPr>
        <w:rPr>
          <w:rFonts w:ascii="Arial" w:hAnsi="Arial" w:cs="Arial"/>
        </w:rPr>
      </w:pPr>
    </w:p>
    <w:p w14:paraId="7245839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231 10 00000 0000 0000 00 37 45 51 56 000 00             0,13</w:t>
      </w:r>
    </w:p>
    <w:p w14:paraId="6FD68767" w14:textId="77777777" w:rsidR="000849C8" w:rsidRPr="0094533C" w:rsidRDefault="000849C8" w:rsidP="0094533C">
      <w:pPr>
        <w:rPr>
          <w:rFonts w:ascii="Arial" w:hAnsi="Arial" w:cs="Arial"/>
        </w:rPr>
      </w:pPr>
    </w:p>
    <w:p w14:paraId="1415805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37 45 51 69 000 00            -0,87</w:t>
      </w:r>
    </w:p>
    <w:p w14:paraId="17E86DAF" w14:textId="77777777" w:rsidR="000849C8" w:rsidRPr="0094533C" w:rsidRDefault="000849C8" w:rsidP="0094533C">
      <w:pPr>
        <w:rPr>
          <w:rFonts w:ascii="Arial" w:hAnsi="Arial" w:cs="Arial"/>
        </w:rPr>
      </w:pPr>
    </w:p>
    <w:p w14:paraId="4AC48646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lastRenderedPageBreak/>
        <w:t>231 10 00000 0000 0000 00 37 45 51 71 000 00            -0,43</w:t>
      </w:r>
    </w:p>
    <w:p w14:paraId="70601201" w14:textId="77777777" w:rsidR="000849C8" w:rsidRPr="0094533C" w:rsidRDefault="000849C8" w:rsidP="0094533C">
      <w:pPr>
        <w:rPr>
          <w:rFonts w:ascii="Arial" w:hAnsi="Arial" w:cs="Arial"/>
        </w:rPr>
      </w:pPr>
    </w:p>
    <w:p w14:paraId="309FA3C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43 41 52 23 000 00            -3,00</w:t>
      </w:r>
    </w:p>
    <w:p w14:paraId="7759F276" w14:textId="77777777" w:rsidR="000849C8" w:rsidRPr="0094533C" w:rsidRDefault="000849C8" w:rsidP="0094533C">
      <w:pPr>
        <w:rPr>
          <w:rFonts w:ascii="Arial" w:hAnsi="Arial" w:cs="Arial"/>
        </w:rPr>
      </w:pPr>
    </w:p>
    <w:p w14:paraId="50B7806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52 13 59 03 000 00           -20,00</w:t>
      </w:r>
    </w:p>
    <w:p w14:paraId="2AC663E9" w14:textId="77777777" w:rsidR="000849C8" w:rsidRPr="0094533C" w:rsidRDefault="000849C8" w:rsidP="0094533C">
      <w:pPr>
        <w:rPr>
          <w:rFonts w:ascii="Arial" w:hAnsi="Arial" w:cs="Arial"/>
        </w:rPr>
      </w:pPr>
    </w:p>
    <w:p w14:paraId="17F3AFB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55 12 51 39 000 00            -1,79</w:t>
      </w:r>
    </w:p>
    <w:p w14:paraId="7AA90A05" w14:textId="77777777" w:rsidR="000849C8" w:rsidRPr="0094533C" w:rsidRDefault="000849C8" w:rsidP="0094533C">
      <w:pPr>
        <w:rPr>
          <w:rFonts w:ascii="Arial" w:hAnsi="Arial" w:cs="Arial"/>
        </w:rPr>
      </w:pPr>
    </w:p>
    <w:p w14:paraId="41F25C66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231 10 00000 0000 0000 00 55 12 51 54 000 00             0,12</w:t>
      </w:r>
    </w:p>
    <w:p w14:paraId="09CF9531" w14:textId="77777777" w:rsidR="000849C8" w:rsidRPr="0094533C" w:rsidRDefault="000849C8" w:rsidP="0094533C">
      <w:pPr>
        <w:rPr>
          <w:rFonts w:ascii="Arial" w:hAnsi="Arial" w:cs="Arial"/>
        </w:rPr>
      </w:pPr>
    </w:p>
    <w:p w14:paraId="7B9B2DFF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55 12 51 71 000 00          -122,60</w:t>
      </w:r>
    </w:p>
    <w:p w14:paraId="0B408E7E" w14:textId="77777777" w:rsidR="000849C8" w:rsidRPr="0094533C" w:rsidRDefault="000849C8" w:rsidP="0094533C">
      <w:pPr>
        <w:rPr>
          <w:rFonts w:ascii="Arial" w:hAnsi="Arial" w:cs="Arial"/>
        </w:rPr>
      </w:pPr>
    </w:p>
    <w:p w14:paraId="46A73F2E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12 50 23 000 00           -13,28</w:t>
      </w:r>
    </w:p>
    <w:p w14:paraId="192FA586" w14:textId="77777777" w:rsidR="000849C8" w:rsidRPr="0094533C" w:rsidRDefault="000849C8" w:rsidP="0094533C">
      <w:pPr>
        <w:rPr>
          <w:rFonts w:ascii="Arial" w:hAnsi="Arial" w:cs="Arial"/>
        </w:rPr>
      </w:pPr>
    </w:p>
    <w:p w14:paraId="53EDC90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12 50 31 000 00            -6,26</w:t>
      </w:r>
    </w:p>
    <w:p w14:paraId="644669C9" w14:textId="77777777" w:rsidR="000849C8" w:rsidRPr="0094533C" w:rsidRDefault="000849C8" w:rsidP="0094533C">
      <w:pPr>
        <w:rPr>
          <w:rFonts w:ascii="Arial" w:hAnsi="Arial" w:cs="Arial"/>
        </w:rPr>
      </w:pPr>
    </w:p>
    <w:p w14:paraId="7C55261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12 50 32 000 00            -4,10</w:t>
      </w:r>
    </w:p>
    <w:p w14:paraId="69A3845E" w14:textId="77777777" w:rsidR="000849C8" w:rsidRPr="0094533C" w:rsidRDefault="000849C8" w:rsidP="0094533C">
      <w:pPr>
        <w:rPr>
          <w:rFonts w:ascii="Arial" w:hAnsi="Arial" w:cs="Arial"/>
        </w:rPr>
      </w:pPr>
    </w:p>
    <w:p w14:paraId="4119EA9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18 50 21 000 00            -0,23</w:t>
      </w:r>
    </w:p>
    <w:p w14:paraId="1A492734" w14:textId="77777777" w:rsidR="000849C8" w:rsidRPr="0094533C" w:rsidRDefault="000849C8" w:rsidP="0094533C">
      <w:pPr>
        <w:rPr>
          <w:rFonts w:ascii="Arial" w:hAnsi="Arial" w:cs="Arial"/>
        </w:rPr>
      </w:pPr>
    </w:p>
    <w:p w14:paraId="0371BDE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18 51 39 000 00            -0,03</w:t>
      </w:r>
    </w:p>
    <w:p w14:paraId="3D8EE963" w14:textId="77777777" w:rsidR="000849C8" w:rsidRPr="0094533C" w:rsidRDefault="000849C8" w:rsidP="0094533C">
      <w:pPr>
        <w:rPr>
          <w:rFonts w:ascii="Arial" w:hAnsi="Arial" w:cs="Arial"/>
        </w:rPr>
      </w:pPr>
    </w:p>
    <w:p w14:paraId="2E9C43B9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18 51 69 000 00           -13,40</w:t>
      </w:r>
    </w:p>
    <w:p w14:paraId="3BDED1FF" w14:textId="77777777" w:rsidR="000849C8" w:rsidRPr="0094533C" w:rsidRDefault="000849C8" w:rsidP="0094533C">
      <w:pPr>
        <w:rPr>
          <w:rFonts w:ascii="Arial" w:hAnsi="Arial" w:cs="Arial"/>
        </w:rPr>
      </w:pPr>
    </w:p>
    <w:p w14:paraId="6E2AE98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18 51 73 000 00            -0,07</w:t>
      </w:r>
    </w:p>
    <w:p w14:paraId="7F4E6564" w14:textId="77777777" w:rsidR="000849C8" w:rsidRPr="0094533C" w:rsidRDefault="000849C8" w:rsidP="0094533C">
      <w:pPr>
        <w:rPr>
          <w:rFonts w:ascii="Arial" w:hAnsi="Arial" w:cs="Arial"/>
        </w:rPr>
      </w:pPr>
    </w:p>
    <w:p w14:paraId="7D949CBE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18 51 75 000 00            -0,22</w:t>
      </w:r>
    </w:p>
    <w:p w14:paraId="494E291F" w14:textId="77777777" w:rsidR="000849C8" w:rsidRPr="0094533C" w:rsidRDefault="000849C8" w:rsidP="0094533C">
      <w:pPr>
        <w:rPr>
          <w:rFonts w:ascii="Arial" w:hAnsi="Arial" w:cs="Arial"/>
        </w:rPr>
      </w:pPr>
    </w:p>
    <w:p w14:paraId="568C6D1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231 10 00000 0000 0000 00 61 71 50 11 000 00             2,46</w:t>
      </w:r>
    </w:p>
    <w:p w14:paraId="6441FB99" w14:textId="77777777" w:rsidR="000849C8" w:rsidRPr="0094533C" w:rsidRDefault="000849C8" w:rsidP="0094533C">
      <w:pPr>
        <w:rPr>
          <w:rFonts w:ascii="Arial" w:hAnsi="Arial" w:cs="Arial"/>
        </w:rPr>
      </w:pPr>
    </w:p>
    <w:p w14:paraId="525DFA2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50 21 000 00            -1,00</w:t>
      </w:r>
    </w:p>
    <w:p w14:paraId="7A531870" w14:textId="77777777" w:rsidR="000849C8" w:rsidRPr="0094533C" w:rsidRDefault="000849C8" w:rsidP="0094533C">
      <w:pPr>
        <w:rPr>
          <w:rFonts w:ascii="Arial" w:hAnsi="Arial" w:cs="Arial"/>
        </w:rPr>
      </w:pPr>
    </w:p>
    <w:p w14:paraId="60DD723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231 10 00000 0000 0000 00 61 71 50 31 000 00             4,45</w:t>
      </w:r>
    </w:p>
    <w:p w14:paraId="2A7315ED" w14:textId="77777777" w:rsidR="000849C8" w:rsidRPr="0094533C" w:rsidRDefault="000849C8" w:rsidP="0094533C">
      <w:pPr>
        <w:rPr>
          <w:rFonts w:ascii="Arial" w:hAnsi="Arial" w:cs="Arial"/>
        </w:rPr>
      </w:pPr>
    </w:p>
    <w:p w14:paraId="1C1CE13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231 10 00000 0000 0000 00 61 71 50 32 000 00             0,12</w:t>
      </w:r>
    </w:p>
    <w:p w14:paraId="1AF7E234" w14:textId="77777777" w:rsidR="000849C8" w:rsidRPr="0094533C" w:rsidRDefault="000849C8" w:rsidP="0094533C">
      <w:pPr>
        <w:rPr>
          <w:rFonts w:ascii="Arial" w:hAnsi="Arial" w:cs="Arial"/>
        </w:rPr>
      </w:pPr>
    </w:p>
    <w:p w14:paraId="32ADB0B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50 38 000 00            -1,28</w:t>
      </w:r>
    </w:p>
    <w:p w14:paraId="4C6155CA" w14:textId="77777777" w:rsidR="000849C8" w:rsidRPr="0094533C" w:rsidRDefault="000849C8" w:rsidP="0094533C">
      <w:pPr>
        <w:rPr>
          <w:rFonts w:ascii="Arial" w:hAnsi="Arial" w:cs="Arial"/>
        </w:rPr>
      </w:pPr>
    </w:p>
    <w:p w14:paraId="4D250325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34 000 00            -4,03</w:t>
      </w:r>
    </w:p>
    <w:p w14:paraId="1FF67756" w14:textId="77777777" w:rsidR="000849C8" w:rsidRPr="0094533C" w:rsidRDefault="000849C8" w:rsidP="0094533C">
      <w:pPr>
        <w:rPr>
          <w:rFonts w:ascii="Arial" w:hAnsi="Arial" w:cs="Arial"/>
        </w:rPr>
      </w:pPr>
    </w:p>
    <w:p w14:paraId="4D4CF05D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36 000 00            -4,00</w:t>
      </w:r>
    </w:p>
    <w:p w14:paraId="1BADFCA0" w14:textId="77777777" w:rsidR="000849C8" w:rsidRPr="0094533C" w:rsidRDefault="000849C8" w:rsidP="0094533C">
      <w:pPr>
        <w:rPr>
          <w:rFonts w:ascii="Arial" w:hAnsi="Arial" w:cs="Arial"/>
        </w:rPr>
      </w:pPr>
    </w:p>
    <w:p w14:paraId="7CC13B9F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37 000 00            -5,00</w:t>
      </w:r>
    </w:p>
    <w:p w14:paraId="1C193721" w14:textId="77777777" w:rsidR="000849C8" w:rsidRPr="0094533C" w:rsidRDefault="000849C8" w:rsidP="0094533C">
      <w:pPr>
        <w:rPr>
          <w:rFonts w:ascii="Arial" w:hAnsi="Arial" w:cs="Arial"/>
        </w:rPr>
      </w:pPr>
    </w:p>
    <w:p w14:paraId="0E64A3E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39 000 00            -5,57</w:t>
      </w:r>
    </w:p>
    <w:p w14:paraId="45F100F4" w14:textId="77777777" w:rsidR="000849C8" w:rsidRPr="0094533C" w:rsidRDefault="000849C8" w:rsidP="0094533C">
      <w:pPr>
        <w:rPr>
          <w:rFonts w:ascii="Arial" w:hAnsi="Arial" w:cs="Arial"/>
        </w:rPr>
      </w:pPr>
    </w:p>
    <w:p w14:paraId="49BE6C4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51 000 00            -0,25</w:t>
      </w:r>
    </w:p>
    <w:p w14:paraId="294CBF41" w14:textId="77777777" w:rsidR="000849C8" w:rsidRPr="0094533C" w:rsidRDefault="000849C8" w:rsidP="0094533C">
      <w:pPr>
        <w:rPr>
          <w:rFonts w:ascii="Arial" w:hAnsi="Arial" w:cs="Arial"/>
        </w:rPr>
      </w:pPr>
    </w:p>
    <w:p w14:paraId="0051E3D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lastRenderedPageBreak/>
        <w:t>231 10 00000 0000 0000 00 61 71 51 53 000 00           -12,86</w:t>
      </w:r>
    </w:p>
    <w:p w14:paraId="609DECDE" w14:textId="77777777" w:rsidR="000849C8" w:rsidRPr="0094533C" w:rsidRDefault="000849C8" w:rsidP="0094533C">
      <w:pPr>
        <w:rPr>
          <w:rFonts w:ascii="Arial" w:hAnsi="Arial" w:cs="Arial"/>
        </w:rPr>
      </w:pPr>
    </w:p>
    <w:p w14:paraId="2594EAF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54 000 00            -2,90</w:t>
      </w:r>
    </w:p>
    <w:p w14:paraId="5D073104" w14:textId="77777777" w:rsidR="000849C8" w:rsidRPr="0094533C" w:rsidRDefault="000849C8" w:rsidP="0094533C">
      <w:pPr>
        <w:rPr>
          <w:rFonts w:ascii="Arial" w:hAnsi="Arial" w:cs="Arial"/>
        </w:rPr>
      </w:pPr>
    </w:p>
    <w:p w14:paraId="77F0492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61 000 00            -2,18</w:t>
      </w:r>
    </w:p>
    <w:p w14:paraId="58327FA8" w14:textId="77777777" w:rsidR="000849C8" w:rsidRPr="0094533C" w:rsidRDefault="000849C8" w:rsidP="0094533C">
      <w:pPr>
        <w:rPr>
          <w:rFonts w:ascii="Arial" w:hAnsi="Arial" w:cs="Arial"/>
        </w:rPr>
      </w:pPr>
    </w:p>
    <w:p w14:paraId="245835DC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62 000 00            -1,83</w:t>
      </w:r>
    </w:p>
    <w:p w14:paraId="67170CFD" w14:textId="77777777" w:rsidR="000849C8" w:rsidRPr="0094533C" w:rsidRDefault="000849C8" w:rsidP="0094533C">
      <w:pPr>
        <w:rPr>
          <w:rFonts w:ascii="Arial" w:hAnsi="Arial" w:cs="Arial"/>
        </w:rPr>
      </w:pPr>
    </w:p>
    <w:p w14:paraId="7A5A3E77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63 000 00            -2,76</w:t>
      </w:r>
    </w:p>
    <w:p w14:paraId="731B6565" w14:textId="77777777" w:rsidR="000849C8" w:rsidRPr="0094533C" w:rsidRDefault="000849C8" w:rsidP="0094533C">
      <w:pPr>
        <w:rPr>
          <w:rFonts w:ascii="Arial" w:hAnsi="Arial" w:cs="Arial"/>
        </w:rPr>
      </w:pPr>
    </w:p>
    <w:p w14:paraId="7D0DD1CB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231 10 00000 0000 0000 00 61 71 51 66 000 00            15,67</w:t>
      </w:r>
    </w:p>
    <w:p w14:paraId="16364D90" w14:textId="77777777" w:rsidR="000849C8" w:rsidRPr="0094533C" w:rsidRDefault="000849C8" w:rsidP="0094533C">
      <w:pPr>
        <w:rPr>
          <w:rFonts w:ascii="Arial" w:hAnsi="Arial" w:cs="Arial"/>
        </w:rPr>
      </w:pPr>
    </w:p>
    <w:p w14:paraId="3C4A47AF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67 000 00            -2,00</w:t>
      </w:r>
    </w:p>
    <w:p w14:paraId="08ACCB29" w14:textId="77777777" w:rsidR="000849C8" w:rsidRPr="0094533C" w:rsidRDefault="000849C8" w:rsidP="0094533C">
      <w:pPr>
        <w:rPr>
          <w:rFonts w:ascii="Arial" w:hAnsi="Arial" w:cs="Arial"/>
        </w:rPr>
      </w:pPr>
    </w:p>
    <w:p w14:paraId="67FA9B6A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231 10 00000 0000 0000 00 61 71 51 68 000 00             0,47</w:t>
      </w:r>
    </w:p>
    <w:p w14:paraId="14292234" w14:textId="77777777" w:rsidR="000849C8" w:rsidRPr="0094533C" w:rsidRDefault="000849C8" w:rsidP="0094533C">
      <w:pPr>
        <w:rPr>
          <w:rFonts w:ascii="Arial" w:hAnsi="Arial" w:cs="Arial"/>
        </w:rPr>
      </w:pPr>
    </w:p>
    <w:p w14:paraId="0911DF90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231 10 00000 0000 0000 00 61 71 51 69 000 00            17,79</w:t>
      </w:r>
    </w:p>
    <w:p w14:paraId="0DBA5369" w14:textId="77777777" w:rsidR="000849C8" w:rsidRPr="0094533C" w:rsidRDefault="000849C8" w:rsidP="0094533C">
      <w:pPr>
        <w:rPr>
          <w:rFonts w:ascii="Arial" w:hAnsi="Arial" w:cs="Arial"/>
        </w:rPr>
      </w:pPr>
    </w:p>
    <w:p w14:paraId="401E8A2F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71 000 00            -0,30</w:t>
      </w:r>
    </w:p>
    <w:p w14:paraId="6EA7F8E6" w14:textId="77777777" w:rsidR="000849C8" w:rsidRPr="0094533C" w:rsidRDefault="000849C8" w:rsidP="0094533C">
      <w:pPr>
        <w:rPr>
          <w:rFonts w:ascii="Arial" w:hAnsi="Arial" w:cs="Arial"/>
        </w:rPr>
      </w:pPr>
    </w:p>
    <w:p w14:paraId="3D0488DD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231 10 00000 0000 0000 00 61 71 51 73 000 00             0,80</w:t>
      </w:r>
    </w:p>
    <w:p w14:paraId="7203631E" w14:textId="77777777" w:rsidR="000849C8" w:rsidRPr="0094533C" w:rsidRDefault="000849C8" w:rsidP="0094533C">
      <w:pPr>
        <w:rPr>
          <w:rFonts w:ascii="Arial" w:hAnsi="Arial" w:cs="Arial"/>
        </w:rPr>
      </w:pPr>
    </w:p>
    <w:p w14:paraId="06FE782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51 75 000 00            -0,38</w:t>
      </w:r>
    </w:p>
    <w:p w14:paraId="6B5331C6" w14:textId="77777777" w:rsidR="000849C8" w:rsidRPr="0094533C" w:rsidRDefault="000849C8" w:rsidP="0094533C">
      <w:pPr>
        <w:rPr>
          <w:rFonts w:ascii="Arial" w:hAnsi="Arial" w:cs="Arial"/>
        </w:rPr>
      </w:pPr>
    </w:p>
    <w:p w14:paraId="71A96413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61 22 000 00          -949,90</w:t>
      </w:r>
    </w:p>
    <w:p w14:paraId="0A712384" w14:textId="77777777" w:rsidR="000849C8" w:rsidRPr="0094533C" w:rsidRDefault="000849C8" w:rsidP="0094533C">
      <w:pPr>
        <w:rPr>
          <w:rFonts w:ascii="Arial" w:hAnsi="Arial" w:cs="Arial"/>
        </w:rPr>
      </w:pPr>
    </w:p>
    <w:p w14:paraId="316C471C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61 71 63 49 000 00            -0,03</w:t>
      </w:r>
    </w:p>
    <w:p w14:paraId="21F0D3F1" w14:textId="77777777" w:rsidR="000849C8" w:rsidRPr="0094533C" w:rsidRDefault="000849C8" w:rsidP="0094533C">
      <w:pPr>
        <w:rPr>
          <w:rFonts w:ascii="Arial" w:hAnsi="Arial" w:cs="Arial"/>
        </w:rPr>
      </w:pPr>
    </w:p>
    <w:p w14:paraId="2EFF8511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231 10 00000 0000 0000 00 63 10 21 41 000 00            13,50</w:t>
      </w:r>
    </w:p>
    <w:p w14:paraId="1BA09FB7" w14:textId="77777777" w:rsidR="000849C8" w:rsidRPr="0094533C" w:rsidRDefault="000849C8" w:rsidP="0094533C">
      <w:pPr>
        <w:rPr>
          <w:rFonts w:ascii="Arial" w:hAnsi="Arial" w:cs="Arial"/>
        </w:rPr>
      </w:pPr>
    </w:p>
    <w:p w14:paraId="7C1BEE58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231 10 00000 0000 0000 00 63 10 51 63 000 00             0,05</w:t>
      </w:r>
    </w:p>
    <w:p w14:paraId="56938F04" w14:textId="77777777" w:rsidR="000849C8" w:rsidRPr="0094533C" w:rsidRDefault="000849C8" w:rsidP="0094533C">
      <w:pPr>
        <w:rPr>
          <w:rFonts w:ascii="Arial" w:hAnsi="Arial" w:cs="Arial"/>
        </w:rPr>
      </w:pPr>
    </w:p>
    <w:p w14:paraId="75E27FC4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63 20 51 63 000 00           -11,28</w:t>
      </w:r>
    </w:p>
    <w:p w14:paraId="0D4C70F3" w14:textId="77777777" w:rsidR="000849C8" w:rsidRPr="0094533C" w:rsidRDefault="000849C8" w:rsidP="0094533C">
      <w:pPr>
        <w:rPr>
          <w:rFonts w:ascii="Arial" w:hAnsi="Arial" w:cs="Arial"/>
        </w:rPr>
      </w:pPr>
    </w:p>
    <w:p w14:paraId="4895DFBC" w14:textId="77777777" w:rsidR="000849C8" w:rsidRPr="0094533C" w:rsidRDefault="000849C8" w:rsidP="000849C8">
      <w:pPr>
        <w:rPr>
          <w:rFonts w:ascii="Arial" w:hAnsi="Arial" w:cs="Arial"/>
        </w:rPr>
      </w:pPr>
      <w:r w:rsidRPr="00205B9F">
        <w:rPr>
          <w:rFonts w:ascii="Courier New" w:hAnsi="Courier New" w:cs="Courier New"/>
          <w:i/>
          <w:noProof/>
        </w:rPr>
        <w:t>231 10 00000 0000 0000 00 63 99 53 62 000 00            -3,25</w:t>
      </w:r>
    </w:p>
    <w:p w14:paraId="38B517BF" w14:textId="77777777" w:rsidR="000849C8" w:rsidRPr="0094533C" w:rsidRDefault="000849C8" w:rsidP="0094533C">
      <w:pPr>
        <w:rPr>
          <w:rFonts w:ascii="Arial" w:hAnsi="Arial" w:cs="Arial"/>
        </w:rPr>
      </w:pPr>
    </w:p>
    <w:p w14:paraId="165CDC2C" w14:textId="77777777" w:rsidR="000849C8" w:rsidRPr="00426821" w:rsidRDefault="000849C8" w:rsidP="0094533C">
      <w:pPr>
        <w:rPr>
          <w:rFonts w:ascii="Courier New" w:hAnsi="Courier New" w:cs="Courier New"/>
          <w:i/>
        </w:rPr>
      </w:pPr>
      <w:r w:rsidRPr="00205B9F">
        <w:rPr>
          <w:rFonts w:ascii="Courier New" w:hAnsi="Courier New" w:cs="Courier New"/>
          <w:i/>
          <w:noProof/>
        </w:rPr>
        <w:t>231 40 00000 0000 0000 00 61 71 53 21 000 00            10,50</w:t>
      </w:r>
    </w:p>
    <w:p w14:paraId="0377390A" w14:textId="77777777" w:rsidR="000849C8" w:rsidRDefault="000849C8" w:rsidP="0094533C">
      <w:pPr>
        <w:rPr>
          <w:rFonts w:ascii="Arial" w:hAnsi="Arial" w:cs="Arial"/>
        </w:rPr>
      </w:pPr>
    </w:p>
    <w:p w14:paraId="361E5379" w14:textId="77777777" w:rsidR="000849C8" w:rsidRDefault="000849C8" w:rsidP="0094533C">
      <w:pPr>
        <w:rPr>
          <w:rFonts w:ascii="Arial" w:hAnsi="Arial" w:cs="Arial"/>
        </w:rPr>
      </w:pPr>
    </w:p>
    <w:p w14:paraId="44750F64" w14:textId="77777777" w:rsidR="000849C8" w:rsidRDefault="000849C8" w:rsidP="0094533C">
      <w:pPr>
        <w:rPr>
          <w:rFonts w:ascii="Arial" w:hAnsi="Arial" w:cs="Arial"/>
        </w:rPr>
      </w:pPr>
    </w:p>
    <w:p w14:paraId="59DC3F46" w14:textId="77777777" w:rsidR="000849C8" w:rsidRPr="0094533C" w:rsidRDefault="000849C8" w:rsidP="0094533C">
      <w:pPr>
        <w:rPr>
          <w:rFonts w:ascii="Arial" w:hAnsi="Arial" w:cs="Arial"/>
        </w:rPr>
      </w:pPr>
    </w:p>
    <w:p w14:paraId="7174595C" w14:textId="77777777" w:rsidR="000849C8" w:rsidRPr="0094533C" w:rsidRDefault="000849C8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17952512" w14:textId="77777777" w:rsidR="000849C8" w:rsidRPr="0094533C" w:rsidRDefault="000849C8" w:rsidP="0094533C">
      <w:pPr>
        <w:rPr>
          <w:rFonts w:ascii="Arial" w:hAnsi="Arial" w:cs="Arial"/>
        </w:rPr>
      </w:pPr>
    </w:p>
    <w:p w14:paraId="4FBBE6C0" w14:textId="77777777" w:rsidR="000849C8" w:rsidRPr="0094533C" w:rsidRDefault="000849C8">
      <w:pPr>
        <w:rPr>
          <w:rFonts w:ascii="Arial" w:hAnsi="Arial" w:cs="Arial"/>
          <w:b/>
        </w:rPr>
      </w:pPr>
    </w:p>
    <w:sectPr w:rsidR="000849C8" w:rsidRPr="0094533C" w:rsidSect="00084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D3B9" w14:textId="77777777" w:rsidR="000849C8" w:rsidRDefault="000849C8">
      <w:r>
        <w:separator/>
      </w:r>
    </w:p>
  </w:endnote>
  <w:endnote w:type="continuationSeparator" w:id="0">
    <w:p w14:paraId="31FC9E72" w14:textId="77777777" w:rsidR="000849C8" w:rsidRDefault="0008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81EE" w14:textId="77777777" w:rsidR="000849C8" w:rsidRDefault="000849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D31" w14:textId="77777777" w:rsidR="000849C8" w:rsidRDefault="000849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65EF" w14:textId="77777777" w:rsidR="000849C8" w:rsidRDefault="00084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6EE5" w14:textId="77777777" w:rsidR="000849C8" w:rsidRDefault="000849C8">
      <w:r>
        <w:separator/>
      </w:r>
    </w:p>
  </w:footnote>
  <w:footnote w:type="continuationSeparator" w:id="0">
    <w:p w14:paraId="5988C881" w14:textId="77777777" w:rsidR="000849C8" w:rsidRDefault="0008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596A" w14:textId="77777777" w:rsidR="000849C8" w:rsidRDefault="000849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0D65" w14:textId="77777777" w:rsidR="000849C8" w:rsidRDefault="000849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8E3B" w14:textId="77777777" w:rsidR="000849C8" w:rsidRDefault="000849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B"/>
    <w:rsid w:val="00027A75"/>
    <w:rsid w:val="000849C8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069B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F5F63"/>
  <w15:chartTrackingRefBased/>
  <w15:docId w15:val="{E2BE53E6-09F1-40AB-BFBC-53E0359A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1</TotalTime>
  <Pages>5</Pages>
  <Words>1001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2024-03-04T14:13:00Z</cp:lastPrinted>
  <dcterms:created xsi:type="dcterms:W3CDTF">2024-03-04T14:12:00Z</dcterms:created>
  <dcterms:modified xsi:type="dcterms:W3CDTF">2024-03-04T14:14:00Z</dcterms:modified>
</cp:coreProperties>
</file>