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B62" w:rsidRPr="0094533C" w:rsidRDefault="004E5B62" w:rsidP="007A79C0">
      <w:pPr>
        <w:jc w:val="center"/>
        <w:rPr>
          <w:rFonts w:ascii="Arial" w:hAnsi="Arial" w:cs="Arial"/>
        </w:rPr>
      </w:pPr>
    </w:p>
    <w:p w:rsidR="004E5B62" w:rsidRDefault="004E5B62" w:rsidP="007A79C0">
      <w:pPr>
        <w:jc w:val="center"/>
        <w:rPr>
          <w:sz w:val="18"/>
          <w:szCs w:val="18"/>
        </w:rPr>
      </w:pPr>
    </w:p>
    <w:p w:rsidR="004E5B62" w:rsidRPr="007A79C0" w:rsidRDefault="004E5B62" w:rsidP="007A79C0">
      <w:pPr>
        <w:jc w:val="center"/>
        <w:rPr>
          <w:sz w:val="18"/>
          <w:szCs w:val="18"/>
        </w:rPr>
      </w:pPr>
    </w:p>
    <w:p w:rsidR="004E5B62" w:rsidRPr="0094533C" w:rsidRDefault="004E5B62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A00B9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4E5B62" w:rsidRPr="001713B2" w:rsidRDefault="004E5B62" w:rsidP="007A79C0">
      <w:pPr>
        <w:jc w:val="center"/>
        <w:rPr>
          <w:rFonts w:ascii="Arial" w:hAnsi="Arial" w:cs="Arial"/>
          <w:b/>
        </w:rPr>
      </w:pPr>
    </w:p>
    <w:p w:rsidR="004E5B62" w:rsidRPr="001713B2" w:rsidRDefault="004E5B62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CA00B9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CA00B9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4E5B62" w:rsidRPr="0094533C" w:rsidRDefault="004E5B62" w:rsidP="0094533C">
      <w:pPr>
        <w:rPr>
          <w:rFonts w:ascii="Arial" w:hAnsi="Arial" w:cs="Arial"/>
          <w:b/>
        </w:rPr>
      </w:pPr>
    </w:p>
    <w:p w:rsidR="004E5B62" w:rsidRPr="0094533C" w:rsidRDefault="004E5B62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CA00B9">
        <w:rPr>
          <w:rFonts w:ascii="Arial" w:hAnsi="Arial" w:cs="Arial"/>
          <w:b/>
          <w:noProof/>
        </w:rPr>
        <w:t>1</w:t>
      </w:r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2023</w:t>
      </w:r>
    </w:p>
    <w:p w:rsidR="004E5B62" w:rsidRPr="0094533C" w:rsidRDefault="004E5B62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CA00B9">
        <w:rPr>
          <w:rFonts w:ascii="Arial" w:hAnsi="Arial" w:cs="Arial"/>
          <w:b/>
          <w:noProof/>
        </w:rPr>
        <w:t>01.03.2023</w:t>
      </w:r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CA00B9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4E5B62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Pr="0094533C" w:rsidRDefault="004E5B62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Pr="00426821" w:rsidRDefault="004E5B62" w:rsidP="0094533C">
      <w:pPr>
        <w:rPr>
          <w:rFonts w:ascii="Courier New" w:hAnsi="Courier New" w:cs="Courier New"/>
          <w:u w:val="single"/>
        </w:rPr>
      </w:pPr>
      <w:r w:rsidRPr="00CA00B9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:rsidR="004E5B62" w:rsidRPr="0094533C" w:rsidRDefault="004E5B62" w:rsidP="004E5B62">
      <w:pPr>
        <w:rPr>
          <w:rFonts w:ascii="Arial" w:hAnsi="Arial" w:cs="Arial"/>
        </w:rPr>
      </w:pPr>
      <w:r w:rsidRPr="00CA00B9">
        <w:rPr>
          <w:rFonts w:ascii="Courier New" w:hAnsi="Courier New" w:cs="Courier New"/>
          <w:i/>
          <w:noProof/>
        </w:rPr>
        <w:t>231 10 98008 0000 0000 00 00 00 41 11 000 00            38,60</w:t>
      </w:r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Pr="0094533C" w:rsidRDefault="004E5B62" w:rsidP="004E5B62">
      <w:pPr>
        <w:rPr>
          <w:rFonts w:ascii="Arial" w:hAnsi="Arial" w:cs="Arial"/>
        </w:rPr>
      </w:pPr>
      <w:r w:rsidRPr="00CA00B9">
        <w:rPr>
          <w:rFonts w:ascii="Courier New" w:hAnsi="Courier New" w:cs="Courier New"/>
          <w:i/>
          <w:noProof/>
        </w:rPr>
        <w:t>231 10 98008 0000 0000 00 61 18 50 21 000 00            16,50</w:t>
      </w:r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Pr="0094533C" w:rsidRDefault="004E5B62" w:rsidP="004E5B62">
      <w:pPr>
        <w:rPr>
          <w:rFonts w:ascii="Arial" w:hAnsi="Arial" w:cs="Arial"/>
        </w:rPr>
      </w:pPr>
      <w:r w:rsidRPr="00CA00B9">
        <w:rPr>
          <w:rFonts w:ascii="Courier New" w:hAnsi="Courier New" w:cs="Courier New"/>
          <w:i/>
          <w:noProof/>
        </w:rPr>
        <w:t>231 10 98008 0000 0000 00 61 18 51 69 000 00            18,40</w:t>
      </w:r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Pr="0094533C" w:rsidRDefault="004E5B62" w:rsidP="004E5B62">
      <w:pPr>
        <w:rPr>
          <w:rFonts w:ascii="Arial" w:hAnsi="Arial" w:cs="Arial"/>
        </w:rPr>
      </w:pPr>
      <w:r w:rsidRPr="00CA00B9">
        <w:rPr>
          <w:rFonts w:ascii="Courier New" w:hAnsi="Courier New" w:cs="Courier New"/>
          <w:i/>
          <w:noProof/>
        </w:rPr>
        <w:t>231 10 98008 0000 0000 00 61 18 51 73 000 00             0,90</w:t>
      </w:r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Pr="00426821" w:rsidRDefault="004E5B62" w:rsidP="0094533C">
      <w:pPr>
        <w:rPr>
          <w:rFonts w:ascii="Courier New" w:hAnsi="Courier New" w:cs="Courier New"/>
          <w:i/>
        </w:rPr>
      </w:pPr>
      <w:r w:rsidRPr="00CA00B9">
        <w:rPr>
          <w:rFonts w:ascii="Courier New" w:hAnsi="Courier New" w:cs="Courier New"/>
          <w:i/>
          <w:noProof/>
        </w:rPr>
        <w:t>231 10 98008 0000 0000 00 61 18 51 75 000 00             2,80</w:t>
      </w:r>
    </w:p>
    <w:p w:rsidR="004E5B62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</w:p>
    <w:p w:rsidR="004E5B62" w:rsidRDefault="004E5B62" w:rsidP="0094533C">
      <w:pPr>
        <w:rPr>
          <w:rFonts w:ascii="Arial" w:hAnsi="Arial" w:cs="Arial"/>
        </w:rPr>
      </w:pPr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Pr="0094533C" w:rsidRDefault="004E5B62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4E5B62" w:rsidRPr="0094533C" w:rsidRDefault="004E5B62" w:rsidP="0094533C">
      <w:pPr>
        <w:rPr>
          <w:rFonts w:ascii="Arial" w:hAnsi="Arial" w:cs="Arial"/>
        </w:rPr>
      </w:pPr>
    </w:p>
    <w:p w:rsidR="004E5B62" w:rsidRPr="0094533C" w:rsidRDefault="004E5B62">
      <w:pPr>
        <w:rPr>
          <w:rFonts w:ascii="Arial" w:hAnsi="Arial" w:cs="Arial"/>
          <w:b/>
        </w:rPr>
      </w:pPr>
    </w:p>
    <w:sectPr w:rsidR="004E5B62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5B62" w:rsidRDefault="004E5B62">
      <w:r>
        <w:separator/>
      </w:r>
    </w:p>
  </w:endnote>
  <w:endnote w:type="continuationSeparator" w:id="0">
    <w:p w:rsidR="004E5B62" w:rsidRDefault="004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5B62" w:rsidRDefault="004E5B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5B62" w:rsidRDefault="004E5B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5B62" w:rsidRDefault="004E5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5B62" w:rsidRDefault="004E5B62">
      <w:r>
        <w:separator/>
      </w:r>
    </w:p>
  </w:footnote>
  <w:footnote w:type="continuationSeparator" w:id="0">
    <w:p w:rsidR="004E5B62" w:rsidRDefault="004E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5B62" w:rsidRDefault="004E5B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5B62" w:rsidRDefault="004E5B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5B62" w:rsidRDefault="004E5B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6A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4E5B62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C2B6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1B66B"/>
  <w15:chartTrackingRefBased/>
  <w15:docId w15:val="{94FDFA0F-C17E-4F45-85AC-CC37B92D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3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dcterms:created xsi:type="dcterms:W3CDTF">2023-06-05T05:19:00Z</dcterms:created>
  <dcterms:modified xsi:type="dcterms:W3CDTF">2023-06-05T05:22:00Z</dcterms:modified>
</cp:coreProperties>
</file>