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08B14" w14:textId="77777777" w:rsidR="001667DD" w:rsidRPr="0094533C" w:rsidRDefault="001667DD" w:rsidP="007A79C0">
      <w:pPr>
        <w:jc w:val="center"/>
        <w:rPr>
          <w:rFonts w:ascii="Arial" w:hAnsi="Arial" w:cs="Arial"/>
        </w:rPr>
      </w:pPr>
    </w:p>
    <w:p w14:paraId="23242635" w14:textId="77777777" w:rsidR="001667DD" w:rsidRDefault="001667DD" w:rsidP="007A79C0">
      <w:pPr>
        <w:jc w:val="center"/>
        <w:rPr>
          <w:sz w:val="18"/>
          <w:szCs w:val="18"/>
        </w:rPr>
      </w:pPr>
    </w:p>
    <w:p w14:paraId="3CDA829B" w14:textId="77777777" w:rsidR="001667DD" w:rsidRPr="007A79C0" w:rsidRDefault="001667DD" w:rsidP="007A79C0">
      <w:pPr>
        <w:jc w:val="center"/>
        <w:rPr>
          <w:sz w:val="18"/>
          <w:szCs w:val="18"/>
        </w:rPr>
      </w:pPr>
    </w:p>
    <w:p w14:paraId="25D14A37" w14:textId="77777777" w:rsidR="001667DD" w:rsidRPr="0094533C" w:rsidRDefault="001667DD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C6696A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14:paraId="6918F04D" w14:textId="77777777" w:rsidR="001667DD" w:rsidRPr="001713B2" w:rsidRDefault="001667DD" w:rsidP="007A79C0">
      <w:pPr>
        <w:jc w:val="center"/>
        <w:rPr>
          <w:rFonts w:ascii="Arial" w:hAnsi="Arial" w:cs="Arial"/>
          <w:b/>
        </w:rPr>
      </w:pPr>
    </w:p>
    <w:p w14:paraId="7CC7AF62" w14:textId="77777777" w:rsidR="001667DD" w:rsidRPr="001713B2" w:rsidRDefault="001667DD" w:rsidP="00644EE6">
      <w:pPr>
        <w:outlineLvl w:val="0"/>
        <w:rPr>
          <w:rFonts w:ascii="Arial" w:hAnsi="Arial" w:cs="Arial"/>
          <w:b/>
          <w:sz w:val="28"/>
          <w:szCs w:val="28"/>
        </w:rPr>
      </w:pPr>
      <w:proofErr w:type="gramStart"/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C6696A">
        <w:rPr>
          <w:rFonts w:ascii="Arial" w:hAnsi="Arial" w:cs="Arial"/>
          <w:b/>
          <w:noProof/>
        </w:rPr>
        <w:t>00270521</w:t>
      </w:r>
      <w:proofErr w:type="gramEnd"/>
      <w:r>
        <w:rPr>
          <w:rFonts w:ascii="Arial" w:hAnsi="Arial" w:cs="Arial"/>
          <w:b/>
        </w:rPr>
        <w:t xml:space="preserve">  </w:t>
      </w:r>
      <w:r w:rsidRPr="00C6696A">
        <w:rPr>
          <w:rFonts w:ascii="Arial" w:hAnsi="Arial" w:cs="Arial"/>
          <w:b/>
          <w:noProof/>
        </w:rPr>
        <w:t>Obec Mladoňovice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14:paraId="13A034A5" w14:textId="77777777" w:rsidR="001667DD" w:rsidRPr="0094533C" w:rsidRDefault="001667DD" w:rsidP="0094533C">
      <w:pPr>
        <w:rPr>
          <w:rFonts w:ascii="Arial" w:hAnsi="Arial" w:cs="Arial"/>
          <w:b/>
        </w:rPr>
      </w:pPr>
    </w:p>
    <w:p w14:paraId="0410631B" w14:textId="22374CE9" w:rsidR="001667DD" w:rsidRPr="0094533C" w:rsidRDefault="001667DD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 xml:space="preserve">Číslo </w:t>
      </w:r>
      <w:proofErr w:type="gramStart"/>
      <w:r w:rsidRPr="0094533C">
        <w:rPr>
          <w:rFonts w:ascii="Arial" w:hAnsi="Arial" w:cs="Arial"/>
        </w:rPr>
        <w:t>změny:</w:t>
      </w:r>
      <w:r>
        <w:rPr>
          <w:rFonts w:ascii="Arial" w:hAnsi="Arial" w:cs="Arial"/>
        </w:rPr>
        <w:t xml:space="preserve">  </w:t>
      </w:r>
      <w:r w:rsidRPr="00C6696A">
        <w:rPr>
          <w:rFonts w:ascii="Arial" w:hAnsi="Arial" w:cs="Arial"/>
          <w:b/>
          <w:noProof/>
        </w:rPr>
        <w:t>7</w:t>
      </w:r>
      <w:proofErr w:type="gramEnd"/>
      <w:r w:rsidRPr="0094533C">
        <w:rPr>
          <w:rFonts w:ascii="Arial" w:hAnsi="Arial" w:cs="Arial"/>
          <w:b/>
        </w:rPr>
        <w:t xml:space="preserve">  / </w:t>
      </w:r>
      <w:r>
        <w:rPr>
          <w:rFonts w:ascii="Arial" w:hAnsi="Arial" w:cs="Arial"/>
          <w:b/>
        </w:rPr>
        <w:t>2023</w:t>
      </w:r>
    </w:p>
    <w:p w14:paraId="03B6A907" w14:textId="77777777" w:rsidR="001667DD" w:rsidRPr="0094533C" w:rsidRDefault="001667DD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C6696A">
        <w:rPr>
          <w:rFonts w:ascii="Arial" w:hAnsi="Arial" w:cs="Arial"/>
          <w:b/>
          <w:noProof/>
        </w:rPr>
        <w:t>30.09.2023</w:t>
      </w:r>
    </w:p>
    <w:p w14:paraId="117F1716" w14:textId="77777777" w:rsidR="001667DD" w:rsidRPr="0094533C" w:rsidRDefault="001667DD" w:rsidP="0094533C">
      <w:pPr>
        <w:rPr>
          <w:rFonts w:ascii="Arial" w:hAnsi="Arial" w:cs="Arial"/>
        </w:rPr>
      </w:pPr>
    </w:p>
    <w:p w14:paraId="53A55A8B" w14:textId="77777777" w:rsidR="001667DD" w:rsidRPr="0094533C" w:rsidRDefault="001667DD" w:rsidP="0094533C">
      <w:pPr>
        <w:rPr>
          <w:rFonts w:ascii="Arial" w:hAnsi="Arial" w:cs="Arial"/>
        </w:rPr>
      </w:pPr>
    </w:p>
    <w:p w14:paraId="098F5F24" w14:textId="77777777" w:rsidR="001667DD" w:rsidRDefault="001667DD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C6696A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14:paraId="5C4196FB" w14:textId="77777777" w:rsidR="001667DD" w:rsidRDefault="001667DD" w:rsidP="0094533C">
      <w:pPr>
        <w:rPr>
          <w:rFonts w:ascii="Arial" w:hAnsi="Arial" w:cs="Arial"/>
        </w:rPr>
      </w:pPr>
    </w:p>
    <w:p w14:paraId="435A4A09" w14:textId="77777777" w:rsidR="001667DD" w:rsidRPr="0094533C" w:rsidRDefault="001667DD" w:rsidP="0094533C">
      <w:pPr>
        <w:rPr>
          <w:rFonts w:ascii="Arial" w:hAnsi="Arial" w:cs="Arial"/>
        </w:rPr>
      </w:pPr>
    </w:p>
    <w:p w14:paraId="79D71900" w14:textId="77777777" w:rsidR="001667DD" w:rsidRPr="0094533C" w:rsidRDefault="001667DD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14:paraId="4BE71E1E" w14:textId="77777777" w:rsidR="001667DD" w:rsidRPr="0094533C" w:rsidRDefault="001667DD" w:rsidP="0094533C">
      <w:pPr>
        <w:rPr>
          <w:rFonts w:ascii="Arial" w:hAnsi="Arial" w:cs="Arial"/>
        </w:rPr>
      </w:pPr>
    </w:p>
    <w:p w14:paraId="7C7B4E52" w14:textId="77777777" w:rsidR="001667DD" w:rsidRPr="00426821" w:rsidRDefault="001667DD" w:rsidP="0094533C">
      <w:pPr>
        <w:rPr>
          <w:rFonts w:ascii="Courier New" w:hAnsi="Courier New" w:cs="Courier New"/>
          <w:u w:val="single"/>
        </w:rPr>
      </w:pPr>
      <w:r w:rsidRPr="00C6696A">
        <w:rPr>
          <w:rFonts w:ascii="Courier New" w:hAnsi="Courier New" w:cs="Courier New"/>
          <w:noProof/>
          <w:u w:val="single"/>
        </w:rPr>
        <w:t>SU  AU UZ    NP   ORG  KA OD PA SP PO ZJ  MU   Změna rozpočtu</w:t>
      </w:r>
    </w:p>
    <w:p w14:paraId="21788F6F" w14:textId="77777777" w:rsidR="001667DD" w:rsidRPr="0094533C" w:rsidRDefault="001667DD" w:rsidP="001667DD">
      <w:pPr>
        <w:rPr>
          <w:rFonts w:ascii="Arial" w:hAnsi="Arial" w:cs="Arial"/>
        </w:rPr>
      </w:pPr>
      <w:r w:rsidRPr="00C6696A">
        <w:rPr>
          <w:rFonts w:ascii="Courier New" w:hAnsi="Courier New" w:cs="Courier New"/>
          <w:i/>
          <w:noProof/>
        </w:rPr>
        <w:t>231 10 00000 0000 0000 00 10 14 51 69 000 00             1,82</w:t>
      </w:r>
    </w:p>
    <w:p w14:paraId="292361AE" w14:textId="77777777" w:rsidR="001667DD" w:rsidRPr="0094533C" w:rsidRDefault="001667DD" w:rsidP="0094533C">
      <w:pPr>
        <w:rPr>
          <w:rFonts w:ascii="Arial" w:hAnsi="Arial" w:cs="Arial"/>
        </w:rPr>
      </w:pPr>
    </w:p>
    <w:p w14:paraId="4D670735" w14:textId="77777777" w:rsidR="001667DD" w:rsidRPr="0094533C" w:rsidRDefault="001667DD" w:rsidP="001667DD">
      <w:pPr>
        <w:rPr>
          <w:rFonts w:ascii="Arial" w:hAnsi="Arial" w:cs="Arial"/>
        </w:rPr>
      </w:pPr>
      <w:r w:rsidRPr="00C6696A">
        <w:rPr>
          <w:rFonts w:ascii="Courier New" w:hAnsi="Courier New" w:cs="Courier New"/>
          <w:i/>
          <w:noProof/>
        </w:rPr>
        <w:t>231 10 00000 0000 0000 00 10 31 51 56 000 00             1,00</w:t>
      </w:r>
    </w:p>
    <w:p w14:paraId="048C6289" w14:textId="77777777" w:rsidR="001667DD" w:rsidRPr="0094533C" w:rsidRDefault="001667DD" w:rsidP="0094533C">
      <w:pPr>
        <w:rPr>
          <w:rFonts w:ascii="Arial" w:hAnsi="Arial" w:cs="Arial"/>
        </w:rPr>
      </w:pPr>
    </w:p>
    <w:p w14:paraId="18ACD2ED" w14:textId="77777777" w:rsidR="001667DD" w:rsidRPr="0094533C" w:rsidRDefault="001667DD" w:rsidP="001667DD">
      <w:pPr>
        <w:rPr>
          <w:rFonts w:ascii="Arial" w:hAnsi="Arial" w:cs="Arial"/>
        </w:rPr>
      </w:pPr>
      <w:r w:rsidRPr="00C6696A">
        <w:rPr>
          <w:rFonts w:ascii="Courier New" w:hAnsi="Courier New" w:cs="Courier New"/>
          <w:i/>
          <w:noProof/>
        </w:rPr>
        <w:t>231 10 00000 0000 0000 00 10 32 21 11 000 00            14,04</w:t>
      </w:r>
    </w:p>
    <w:p w14:paraId="39248792" w14:textId="77777777" w:rsidR="001667DD" w:rsidRPr="0094533C" w:rsidRDefault="001667DD" w:rsidP="0094533C">
      <w:pPr>
        <w:rPr>
          <w:rFonts w:ascii="Arial" w:hAnsi="Arial" w:cs="Arial"/>
        </w:rPr>
      </w:pPr>
    </w:p>
    <w:p w14:paraId="4971ABBA" w14:textId="77777777" w:rsidR="001667DD" w:rsidRPr="0094533C" w:rsidRDefault="001667DD" w:rsidP="001667DD">
      <w:pPr>
        <w:rPr>
          <w:rFonts w:ascii="Arial" w:hAnsi="Arial" w:cs="Arial"/>
        </w:rPr>
      </w:pPr>
      <w:r w:rsidRPr="00C6696A">
        <w:rPr>
          <w:rFonts w:ascii="Courier New" w:hAnsi="Courier New" w:cs="Courier New"/>
          <w:i/>
          <w:noProof/>
        </w:rPr>
        <w:t>231 10 00000 0000 0000 00 10 32 51 69 000 00            10,00</w:t>
      </w:r>
    </w:p>
    <w:p w14:paraId="28D5E78C" w14:textId="77777777" w:rsidR="001667DD" w:rsidRPr="0094533C" w:rsidRDefault="001667DD" w:rsidP="0094533C">
      <w:pPr>
        <w:rPr>
          <w:rFonts w:ascii="Arial" w:hAnsi="Arial" w:cs="Arial"/>
        </w:rPr>
      </w:pPr>
    </w:p>
    <w:p w14:paraId="3120ABB2" w14:textId="77777777" w:rsidR="001667DD" w:rsidRPr="0094533C" w:rsidRDefault="001667DD" w:rsidP="001667DD">
      <w:pPr>
        <w:rPr>
          <w:rFonts w:ascii="Arial" w:hAnsi="Arial" w:cs="Arial"/>
        </w:rPr>
      </w:pPr>
      <w:r w:rsidRPr="00C6696A">
        <w:rPr>
          <w:rFonts w:ascii="Courier New" w:hAnsi="Courier New" w:cs="Courier New"/>
          <w:i/>
          <w:noProof/>
        </w:rPr>
        <w:t>231 10 00000 0000 0000 00 22 12 51 71 000 00           -53,30</w:t>
      </w:r>
    </w:p>
    <w:p w14:paraId="4D678A3B" w14:textId="77777777" w:rsidR="001667DD" w:rsidRPr="0094533C" w:rsidRDefault="001667DD" w:rsidP="0094533C">
      <w:pPr>
        <w:rPr>
          <w:rFonts w:ascii="Arial" w:hAnsi="Arial" w:cs="Arial"/>
        </w:rPr>
      </w:pPr>
    </w:p>
    <w:p w14:paraId="182EC69D" w14:textId="77777777" w:rsidR="001667DD" w:rsidRPr="0094533C" w:rsidRDefault="001667DD" w:rsidP="001667DD">
      <w:pPr>
        <w:rPr>
          <w:rFonts w:ascii="Arial" w:hAnsi="Arial" w:cs="Arial"/>
        </w:rPr>
      </w:pPr>
      <w:r w:rsidRPr="00C6696A">
        <w:rPr>
          <w:rFonts w:ascii="Courier New" w:hAnsi="Courier New" w:cs="Courier New"/>
          <w:i/>
          <w:noProof/>
        </w:rPr>
        <w:t>231 10 00000 0000 0000 00 36 31 51 54 000 00             5,00</w:t>
      </w:r>
    </w:p>
    <w:p w14:paraId="55862BF5" w14:textId="77777777" w:rsidR="001667DD" w:rsidRPr="0094533C" w:rsidRDefault="001667DD" w:rsidP="0094533C">
      <w:pPr>
        <w:rPr>
          <w:rFonts w:ascii="Arial" w:hAnsi="Arial" w:cs="Arial"/>
        </w:rPr>
      </w:pPr>
    </w:p>
    <w:p w14:paraId="17513551" w14:textId="77777777" w:rsidR="001667DD" w:rsidRPr="0094533C" w:rsidRDefault="001667DD" w:rsidP="001667DD">
      <w:pPr>
        <w:rPr>
          <w:rFonts w:ascii="Arial" w:hAnsi="Arial" w:cs="Arial"/>
        </w:rPr>
      </w:pPr>
      <w:r w:rsidRPr="00C6696A">
        <w:rPr>
          <w:rFonts w:ascii="Courier New" w:hAnsi="Courier New" w:cs="Courier New"/>
          <w:i/>
          <w:noProof/>
        </w:rPr>
        <w:t>231 10 00000 0000 0000 00 55 12 51 39 000 00             5,00</w:t>
      </w:r>
    </w:p>
    <w:p w14:paraId="217719B4" w14:textId="77777777" w:rsidR="001667DD" w:rsidRPr="0094533C" w:rsidRDefault="001667DD" w:rsidP="0094533C">
      <w:pPr>
        <w:rPr>
          <w:rFonts w:ascii="Arial" w:hAnsi="Arial" w:cs="Arial"/>
        </w:rPr>
      </w:pPr>
    </w:p>
    <w:p w14:paraId="7121C77C" w14:textId="77777777" w:rsidR="001667DD" w:rsidRPr="0094533C" w:rsidRDefault="001667DD" w:rsidP="001667DD">
      <w:pPr>
        <w:rPr>
          <w:rFonts w:ascii="Arial" w:hAnsi="Arial" w:cs="Arial"/>
        </w:rPr>
      </w:pPr>
      <w:r w:rsidRPr="00C6696A">
        <w:rPr>
          <w:rFonts w:ascii="Courier New" w:hAnsi="Courier New" w:cs="Courier New"/>
          <w:i/>
          <w:noProof/>
        </w:rPr>
        <w:t>231 10 00000 0000 0000 00 55 12 51 71 000 00            -5,00</w:t>
      </w:r>
    </w:p>
    <w:p w14:paraId="37EEC99F" w14:textId="77777777" w:rsidR="001667DD" w:rsidRPr="0094533C" w:rsidRDefault="001667DD" w:rsidP="0094533C">
      <w:pPr>
        <w:rPr>
          <w:rFonts w:ascii="Arial" w:hAnsi="Arial" w:cs="Arial"/>
        </w:rPr>
      </w:pPr>
    </w:p>
    <w:p w14:paraId="5EB9B00D" w14:textId="77777777" w:rsidR="001667DD" w:rsidRPr="0094533C" w:rsidRDefault="001667DD" w:rsidP="001667DD">
      <w:pPr>
        <w:rPr>
          <w:rFonts w:ascii="Arial" w:hAnsi="Arial" w:cs="Arial"/>
        </w:rPr>
      </w:pPr>
      <w:r w:rsidRPr="00C6696A">
        <w:rPr>
          <w:rFonts w:ascii="Courier New" w:hAnsi="Courier New" w:cs="Courier New"/>
          <w:i/>
          <w:noProof/>
        </w:rPr>
        <w:t>231 10 00000 0000 0000 00 61 71 21 11 000 00             6,00</w:t>
      </w:r>
    </w:p>
    <w:p w14:paraId="14A3D404" w14:textId="77777777" w:rsidR="001667DD" w:rsidRPr="0094533C" w:rsidRDefault="001667DD" w:rsidP="0094533C">
      <w:pPr>
        <w:rPr>
          <w:rFonts w:ascii="Arial" w:hAnsi="Arial" w:cs="Arial"/>
        </w:rPr>
      </w:pPr>
    </w:p>
    <w:p w14:paraId="6C096981" w14:textId="77777777" w:rsidR="001667DD" w:rsidRPr="0094533C" w:rsidRDefault="001667DD" w:rsidP="001667DD">
      <w:pPr>
        <w:rPr>
          <w:rFonts w:ascii="Arial" w:hAnsi="Arial" w:cs="Arial"/>
        </w:rPr>
      </w:pPr>
      <w:r w:rsidRPr="00C6696A">
        <w:rPr>
          <w:rFonts w:ascii="Courier New" w:hAnsi="Courier New" w:cs="Courier New"/>
          <w:i/>
          <w:noProof/>
        </w:rPr>
        <w:t>231 10 00000 0000 0000 00 61 71 51 53 000 00             5,00</w:t>
      </w:r>
    </w:p>
    <w:p w14:paraId="402161B7" w14:textId="77777777" w:rsidR="001667DD" w:rsidRPr="0094533C" w:rsidRDefault="001667DD" w:rsidP="0094533C">
      <w:pPr>
        <w:rPr>
          <w:rFonts w:ascii="Arial" w:hAnsi="Arial" w:cs="Arial"/>
        </w:rPr>
      </w:pPr>
    </w:p>
    <w:p w14:paraId="5BAE7A07" w14:textId="77777777" w:rsidR="001667DD" w:rsidRPr="0094533C" w:rsidRDefault="001667DD" w:rsidP="001667DD">
      <w:pPr>
        <w:rPr>
          <w:rFonts w:ascii="Arial" w:hAnsi="Arial" w:cs="Arial"/>
        </w:rPr>
      </w:pPr>
      <w:r w:rsidRPr="00C6696A">
        <w:rPr>
          <w:rFonts w:ascii="Courier New" w:hAnsi="Courier New" w:cs="Courier New"/>
          <w:i/>
          <w:noProof/>
        </w:rPr>
        <w:t>231 10 00000 0000 0000 00 61 71 51 66 000 00            53,30</w:t>
      </w:r>
    </w:p>
    <w:p w14:paraId="4F8C427F" w14:textId="77777777" w:rsidR="001667DD" w:rsidRPr="0094533C" w:rsidRDefault="001667DD" w:rsidP="0094533C">
      <w:pPr>
        <w:rPr>
          <w:rFonts w:ascii="Arial" w:hAnsi="Arial" w:cs="Arial"/>
        </w:rPr>
      </w:pPr>
    </w:p>
    <w:p w14:paraId="52DFE7D0" w14:textId="77777777" w:rsidR="001667DD" w:rsidRPr="0094533C" w:rsidRDefault="001667DD" w:rsidP="001667DD">
      <w:pPr>
        <w:rPr>
          <w:rFonts w:ascii="Arial" w:hAnsi="Arial" w:cs="Arial"/>
        </w:rPr>
      </w:pPr>
      <w:r w:rsidRPr="00C6696A">
        <w:rPr>
          <w:rFonts w:ascii="Courier New" w:hAnsi="Courier New" w:cs="Courier New"/>
          <w:i/>
          <w:noProof/>
        </w:rPr>
        <w:t>231 10 00000 0000 0000 00 63 10 21 41 000 00            13,00</w:t>
      </w:r>
    </w:p>
    <w:p w14:paraId="72CD030E" w14:textId="77777777" w:rsidR="001667DD" w:rsidRPr="0094533C" w:rsidRDefault="001667DD" w:rsidP="0094533C">
      <w:pPr>
        <w:rPr>
          <w:rFonts w:ascii="Arial" w:hAnsi="Arial" w:cs="Arial"/>
        </w:rPr>
      </w:pPr>
    </w:p>
    <w:p w14:paraId="3DFB30E3" w14:textId="77777777" w:rsidR="001667DD" w:rsidRPr="0094533C" w:rsidRDefault="001667DD" w:rsidP="001667DD">
      <w:pPr>
        <w:rPr>
          <w:rFonts w:ascii="Arial" w:hAnsi="Arial" w:cs="Arial"/>
        </w:rPr>
      </w:pPr>
      <w:r w:rsidRPr="00C6696A">
        <w:rPr>
          <w:rFonts w:ascii="Courier New" w:hAnsi="Courier New" w:cs="Courier New"/>
          <w:i/>
          <w:noProof/>
        </w:rPr>
        <w:t>231 10 00000 0000 0000 00 63 10 51 63 000 00             2,00</w:t>
      </w:r>
    </w:p>
    <w:p w14:paraId="688F5798" w14:textId="77777777" w:rsidR="001667DD" w:rsidRPr="0094533C" w:rsidRDefault="001667DD" w:rsidP="0094533C">
      <w:pPr>
        <w:rPr>
          <w:rFonts w:ascii="Arial" w:hAnsi="Arial" w:cs="Arial"/>
        </w:rPr>
      </w:pPr>
    </w:p>
    <w:p w14:paraId="5E2047F8" w14:textId="77777777" w:rsidR="001667DD" w:rsidRPr="00426821" w:rsidRDefault="001667DD" w:rsidP="0094533C">
      <w:pPr>
        <w:rPr>
          <w:rFonts w:ascii="Courier New" w:hAnsi="Courier New" w:cs="Courier New"/>
          <w:i/>
        </w:rPr>
      </w:pPr>
      <w:r w:rsidRPr="00C6696A">
        <w:rPr>
          <w:rFonts w:ascii="Courier New" w:hAnsi="Courier New" w:cs="Courier New"/>
          <w:i/>
          <w:noProof/>
        </w:rPr>
        <w:t>231 10 00000 0000 0000 00 63 99 53 62 000 00             8,22</w:t>
      </w:r>
    </w:p>
    <w:p w14:paraId="23EB76DF" w14:textId="77777777" w:rsidR="001667DD" w:rsidRPr="0094533C" w:rsidRDefault="001667DD" w:rsidP="0094533C">
      <w:pPr>
        <w:rPr>
          <w:rFonts w:ascii="Arial" w:hAnsi="Arial" w:cs="Arial"/>
        </w:rPr>
      </w:pPr>
    </w:p>
    <w:p w14:paraId="1B3C0D20" w14:textId="77777777" w:rsidR="001667DD" w:rsidRPr="0094533C" w:rsidRDefault="001667DD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14:paraId="69D03C5F" w14:textId="77777777" w:rsidR="001667DD" w:rsidRPr="0094533C" w:rsidRDefault="001667DD" w:rsidP="0094533C">
      <w:pPr>
        <w:rPr>
          <w:rFonts w:ascii="Arial" w:hAnsi="Arial" w:cs="Arial"/>
        </w:rPr>
      </w:pPr>
    </w:p>
    <w:p w14:paraId="74A8E7BE" w14:textId="77777777" w:rsidR="001667DD" w:rsidRPr="0094533C" w:rsidRDefault="001667DD">
      <w:pPr>
        <w:rPr>
          <w:rFonts w:ascii="Arial" w:hAnsi="Arial" w:cs="Arial"/>
          <w:b/>
        </w:rPr>
      </w:pPr>
    </w:p>
    <w:sectPr w:rsidR="001667DD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FDAED" w14:textId="77777777" w:rsidR="001667DD" w:rsidRDefault="001667DD">
      <w:r>
        <w:separator/>
      </w:r>
    </w:p>
  </w:endnote>
  <w:endnote w:type="continuationSeparator" w:id="0">
    <w:p w14:paraId="01A946C9" w14:textId="77777777" w:rsidR="001667DD" w:rsidRDefault="0016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587E" w14:textId="77777777" w:rsidR="001667DD" w:rsidRDefault="001667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4D7D5" w14:textId="77777777" w:rsidR="001667DD" w:rsidRDefault="001667D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F1BF5" w14:textId="77777777" w:rsidR="001667DD" w:rsidRDefault="001667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469CA" w14:textId="77777777" w:rsidR="001667DD" w:rsidRDefault="001667DD">
      <w:r>
        <w:separator/>
      </w:r>
    </w:p>
  </w:footnote>
  <w:footnote w:type="continuationSeparator" w:id="0">
    <w:p w14:paraId="7983B725" w14:textId="77777777" w:rsidR="001667DD" w:rsidRDefault="00166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37C36" w14:textId="77777777" w:rsidR="001667DD" w:rsidRDefault="001667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C2C5C" w14:textId="77777777" w:rsidR="001667DD" w:rsidRDefault="001667D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F6DAB" w14:textId="77777777" w:rsidR="001667DD" w:rsidRDefault="001667D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057"/>
    <w:rsid w:val="00027A75"/>
    <w:rsid w:val="000D09FE"/>
    <w:rsid w:val="000D0F78"/>
    <w:rsid w:val="000E57E5"/>
    <w:rsid w:val="00117DC9"/>
    <w:rsid w:val="001266B3"/>
    <w:rsid w:val="001667DD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64A32"/>
    <w:rsid w:val="00773057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1BEC5A"/>
  <w15:chartTrackingRefBased/>
  <w15:docId w15:val="{297B2B25-B39A-46DB-B7FB-055CC556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ROP.DOT</Template>
  <TotalTime>1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Mladonovice-2</dc:creator>
  <cp:keywords/>
  <dc:description/>
  <cp:lastModifiedBy>František Tuček</cp:lastModifiedBy>
  <cp:revision>1</cp:revision>
  <cp:lastPrinted>2023-11-22T14:18:00Z</cp:lastPrinted>
  <dcterms:created xsi:type="dcterms:W3CDTF">2023-11-22T14:17:00Z</dcterms:created>
  <dcterms:modified xsi:type="dcterms:W3CDTF">2023-11-22T14:19:00Z</dcterms:modified>
</cp:coreProperties>
</file>