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9F3" w14:textId="77777777" w:rsidR="000E459C" w:rsidRPr="0094533C" w:rsidRDefault="000E459C" w:rsidP="000E459C">
      <w:pPr>
        <w:outlineLvl w:val="0"/>
        <w:rPr>
          <w:rFonts w:ascii="Arial" w:hAnsi="Arial" w:cs="Arial"/>
          <w:b/>
          <w:sz w:val="28"/>
          <w:szCs w:val="28"/>
        </w:rPr>
      </w:pPr>
      <w:r w:rsidRPr="00507C61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3DB46E1C" w14:textId="77777777" w:rsidR="000E459C" w:rsidRPr="001713B2" w:rsidRDefault="000E459C" w:rsidP="007A79C0">
      <w:pPr>
        <w:jc w:val="center"/>
        <w:rPr>
          <w:rFonts w:ascii="Arial" w:hAnsi="Arial" w:cs="Arial"/>
          <w:b/>
        </w:rPr>
      </w:pPr>
    </w:p>
    <w:p w14:paraId="4DF0EFCE" w14:textId="77777777" w:rsidR="000E459C" w:rsidRPr="001713B2" w:rsidRDefault="000E459C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507C61">
        <w:rPr>
          <w:rFonts w:ascii="Arial" w:hAnsi="Arial" w:cs="Arial"/>
          <w:b/>
          <w:noProof/>
        </w:rPr>
        <w:t>00270521</w:t>
      </w:r>
      <w:proofErr w:type="gramEnd"/>
      <w:r>
        <w:rPr>
          <w:rFonts w:ascii="Arial" w:hAnsi="Arial" w:cs="Arial"/>
          <w:b/>
        </w:rPr>
        <w:t xml:space="preserve">  </w:t>
      </w:r>
      <w:r w:rsidRPr="00507C61">
        <w:rPr>
          <w:rFonts w:ascii="Arial" w:hAnsi="Arial" w:cs="Arial"/>
          <w:b/>
          <w:noProof/>
        </w:rPr>
        <w:t>Obec Mladoňovice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2F2C7E30" w14:textId="77777777" w:rsidR="000E459C" w:rsidRPr="0094533C" w:rsidRDefault="000E459C" w:rsidP="0094533C">
      <w:pPr>
        <w:rPr>
          <w:rFonts w:ascii="Arial" w:hAnsi="Arial" w:cs="Arial"/>
          <w:b/>
        </w:rPr>
      </w:pPr>
    </w:p>
    <w:p w14:paraId="58F1D4CC" w14:textId="42128E8C" w:rsidR="000E459C" w:rsidRPr="0094533C" w:rsidRDefault="000E459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507C61">
        <w:rPr>
          <w:rFonts w:ascii="Arial" w:hAnsi="Arial" w:cs="Arial"/>
          <w:b/>
          <w:noProof/>
        </w:rPr>
        <w:t>9</w:t>
      </w:r>
      <w:proofErr w:type="gramEnd"/>
      <w:r w:rsidRPr="0094533C">
        <w:rPr>
          <w:rFonts w:ascii="Arial" w:hAnsi="Arial" w:cs="Arial"/>
          <w:b/>
        </w:rPr>
        <w:t xml:space="preserve">  /</w:t>
      </w:r>
      <w:r>
        <w:rPr>
          <w:rFonts w:ascii="Arial" w:hAnsi="Arial" w:cs="Arial"/>
          <w:b/>
        </w:rPr>
        <w:t>2023</w:t>
      </w:r>
      <w:r w:rsidRPr="0094533C">
        <w:rPr>
          <w:rFonts w:ascii="Arial" w:hAnsi="Arial" w:cs="Arial"/>
          <w:b/>
        </w:rPr>
        <w:t xml:space="preserve"> </w:t>
      </w:r>
    </w:p>
    <w:p w14:paraId="507D7C63" w14:textId="77777777" w:rsidR="000E459C" w:rsidRPr="0094533C" w:rsidRDefault="000E459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507C61">
        <w:rPr>
          <w:rFonts w:ascii="Arial" w:hAnsi="Arial" w:cs="Arial"/>
          <w:b/>
          <w:noProof/>
        </w:rPr>
        <w:t>30.11.2023</w:t>
      </w:r>
    </w:p>
    <w:p w14:paraId="6AED8384" w14:textId="77777777" w:rsidR="000E459C" w:rsidRPr="0094533C" w:rsidRDefault="000E459C" w:rsidP="0094533C">
      <w:pPr>
        <w:rPr>
          <w:rFonts w:ascii="Arial" w:hAnsi="Arial" w:cs="Arial"/>
        </w:rPr>
      </w:pPr>
    </w:p>
    <w:p w14:paraId="014EBAB7" w14:textId="066D24C8" w:rsidR="000E459C" w:rsidRPr="0094533C" w:rsidRDefault="000E459C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507C61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445DA225" w14:textId="77777777" w:rsidR="000E459C" w:rsidRPr="0094533C" w:rsidRDefault="000E459C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572250F7" w14:textId="77777777" w:rsidR="000E459C" w:rsidRPr="0094533C" w:rsidRDefault="000E459C" w:rsidP="0094533C">
      <w:pPr>
        <w:rPr>
          <w:rFonts w:ascii="Arial" w:hAnsi="Arial" w:cs="Arial"/>
        </w:rPr>
      </w:pPr>
    </w:p>
    <w:p w14:paraId="5A88EBC5" w14:textId="77777777" w:rsidR="000E459C" w:rsidRPr="00426821" w:rsidRDefault="000E459C" w:rsidP="0094533C">
      <w:pPr>
        <w:rPr>
          <w:rFonts w:ascii="Courier New" w:hAnsi="Courier New" w:cs="Courier New"/>
          <w:u w:val="single"/>
        </w:rPr>
      </w:pPr>
      <w:r w:rsidRPr="00507C61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14:paraId="51C9CED0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231 10 00000 0000 0000 00 10 32 21 11 000 00            14,60</w:t>
      </w:r>
    </w:p>
    <w:p w14:paraId="460FF121" w14:textId="77777777" w:rsidR="000E459C" w:rsidRPr="0094533C" w:rsidRDefault="000E459C" w:rsidP="0094533C">
      <w:pPr>
        <w:rPr>
          <w:rFonts w:ascii="Arial" w:hAnsi="Arial" w:cs="Arial"/>
        </w:rPr>
      </w:pPr>
    </w:p>
    <w:p w14:paraId="6CA26A95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22 12 51 71 000 00            -3,72</w:t>
      </w:r>
    </w:p>
    <w:p w14:paraId="2DDFD00A" w14:textId="77777777" w:rsidR="000E459C" w:rsidRPr="0094533C" w:rsidRDefault="000E459C" w:rsidP="0094533C">
      <w:pPr>
        <w:rPr>
          <w:rFonts w:ascii="Arial" w:hAnsi="Arial" w:cs="Arial"/>
        </w:rPr>
      </w:pPr>
    </w:p>
    <w:p w14:paraId="7E3CD77C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231 10 00000 0000 0000 00 31 11 50 21 000 00             9,80</w:t>
      </w:r>
    </w:p>
    <w:p w14:paraId="7F23B7AA" w14:textId="77777777" w:rsidR="000E459C" w:rsidRPr="0094533C" w:rsidRDefault="000E459C" w:rsidP="0094533C">
      <w:pPr>
        <w:rPr>
          <w:rFonts w:ascii="Arial" w:hAnsi="Arial" w:cs="Arial"/>
        </w:rPr>
      </w:pPr>
    </w:p>
    <w:p w14:paraId="1849EC45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231 10 00000 0000 0000 00 33 99 50 21 000 00            10,00</w:t>
      </w:r>
    </w:p>
    <w:p w14:paraId="66F9E21D" w14:textId="77777777" w:rsidR="000E459C" w:rsidRPr="0094533C" w:rsidRDefault="000E459C" w:rsidP="0094533C">
      <w:pPr>
        <w:rPr>
          <w:rFonts w:ascii="Arial" w:hAnsi="Arial" w:cs="Arial"/>
        </w:rPr>
      </w:pPr>
    </w:p>
    <w:p w14:paraId="1B646494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231 10 00000 0000 0000 00 33 99 51 75 000 00             1,00</w:t>
      </w:r>
    </w:p>
    <w:p w14:paraId="757346C6" w14:textId="77777777" w:rsidR="000E459C" w:rsidRPr="0094533C" w:rsidRDefault="000E459C" w:rsidP="0094533C">
      <w:pPr>
        <w:rPr>
          <w:rFonts w:ascii="Arial" w:hAnsi="Arial" w:cs="Arial"/>
        </w:rPr>
      </w:pPr>
    </w:p>
    <w:p w14:paraId="626EFEEE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231 10 00000 0000 0000 00 33 99 51 94 000 00             4,00</w:t>
      </w:r>
    </w:p>
    <w:p w14:paraId="5736EAF8" w14:textId="77777777" w:rsidR="000E459C" w:rsidRPr="0094533C" w:rsidRDefault="000E459C" w:rsidP="0094533C">
      <w:pPr>
        <w:rPr>
          <w:rFonts w:ascii="Arial" w:hAnsi="Arial" w:cs="Arial"/>
        </w:rPr>
      </w:pPr>
    </w:p>
    <w:p w14:paraId="70E10541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231 10 00000 0000 0000 00 37 22 51 69 000 00            66,00</w:t>
      </w:r>
    </w:p>
    <w:p w14:paraId="039394AA" w14:textId="77777777" w:rsidR="000E459C" w:rsidRPr="0094533C" w:rsidRDefault="000E459C" w:rsidP="0094533C">
      <w:pPr>
        <w:rPr>
          <w:rFonts w:ascii="Arial" w:hAnsi="Arial" w:cs="Arial"/>
        </w:rPr>
      </w:pPr>
    </w:p>
    <w:p w14:paraId="4FBAEF96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231 10 00000 0000 0000 00 37 25 23 24 000 00            27,98</w:t>
      </w:r>
    </w:p>
    <w:p w14:paraId="51861F50" w14:textId="77777777" w:rsidR="000E459C" w:rsidRPr="0094533C" w:rsidRDefault="000E459C" w:rsidP="0094533C">
      <w:pPr>
        <w:rPr>
          <w:rFonts w:ascii="Arial" w:hAnsi="Arial" w:cs="Arial"/>
        </w:rPr>
      </w:pPr>
    </w:p>
    <w:p w14:paraId="216C2764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231 10 00000 0000 0000 00 37 45 50 21 000 00             4,50</w:t>
      </w:r>
    </w:p>
    <w:p w14:paraId="4D2FED50" w14:textId="77777777" w:rsidR="000E459C" w:rsidRPr="0094533C" w:rsidRDefault="000E459C" w:rsidP="0094533C">
      <w:pPr>
        <w:rPr>
          <w:rFonts w:ascii="Arial" w:hAnsi="Arial" w:cs="Arial"/>
        </w:rPr>
      </w:pPr>
    </w:p>
    <w:p w14:paraId="42AFE290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231 10 00000 0000 0000 00 37 45 51 39 000 00             1,00</w:t>
      </w:r>
    </w:p>
    <w:p w14:paraId="7093999B" w14:textId="77777777" w:rsidR="000E459C" w:rsidRPr="0094533C" w:rsidRDefault="000E459C" w:rsidP="0094533C">
      <w:pPr>
        <w:rPr>
          <w:rFonts w:ascii="Arial" w:hAnsi="Arial" w:cs="Arial"/>
        </w:rPr>
      </w:pPr>
    </w:p>
    <w:p w14:paraId="6978D3B4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231 10 00000 0000 0000 00 43 41 52 23 000 00             8,00</w:t>
      </w:r>
    </w:p>
    <w:p w14:paraId="5B5E9F18" w14:textId="77777777" w:rsidR="000E459C" w:rsidRPr="0094533C" w:rsidRDefault="000E459C" w:rsidP="0094533C">
      <w:pPr>
        <w:rPr>
          <w:rFonts w:ascii="Arial" w:hAnsi="Arial" w:cs="Arial"/>
        </w:rPr>
      </w:pPr>
    </w:p>
    <w:p w14:paraId="580A3B7A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231 10 00000 0000 0000 00 61 18 51 39 000 00             0,40</w:t>
      </w:r>
    </w:p>
    <w:p w14:paraId="1B989668" w14:textId="77777777" w:rsidR="000E459C" w:rsidRPr="0094533C" w:rsidRDefault="000E459C" w:rsidP="0094533C">
      <w:pPr>
        <w:rPr>
          <w:rFonts w:ascii="Arial" w:hAnsi="Arial" w:cs="Arial"/>
        </w:rPr>
      </w:pPr>
    </w:p>
    <w:p w14:paraId="47CEDA83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231 10 00000 0000 0000 00 61 71 21 11 000 00             1,45</w:t>
      </w:r>
    </w:p>
    <w:p w14:paraId="65A1BF69" w14:textId="77777777" w:rsidR="000E459C" w:rsidRPr="0094533C" w:rsidRDefault="000E459C" w:rsidP="0094533C">
      <w:pPr>
        <w:rPr>
          <w:rFonts w:ascii="Arial" w:hAnsi="Arial" w:cs="Arial"/>
        </w:rPr>
      </w:pPr>
    </w:p>
    <w:p w14:paraId="09390799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231 10 00000 0000 0000 00 61 71 51 54 000 00             5,00</w:t>
      </w:r>
    </w:p>
    <w:p w14:paraId="6BE533FF" w14:textId="77777777" w:rsidR="000E459C" w:rsidRPr="0094533C" w:rsidRDefault="000E459C" w:rsidP="0094533C">
      <w:pPr>
        <w:rPr>
          <w:rFonts w:ascii="Arial" w:hAnsi="Arial" w:cs="Arial"/>
        </w:rPr>
      </w:pPr>
    </w:p>
    <w:p w14:paraId="5308BF69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231 10 00000 0000 0000 00 61 71 51 69 000 00            19,60</w:t>
      </w:r>
    </w:p>
    <w:p w14:paraId="11A41011" w14:textId="77777777" w:rsidR="000E459C" w:rsidRPr="0094533C" w:rsidRDefault="000E459C" w:rsidP="0094533C">
      <w:pPr>
        <w:rPr>
          <w:rFonts w:ascii="Arial" w:hAnsi="Arial" w:cs="Arial"/>
        </w:rPr>
      </w:pPr>
    </w:p>
    <w:p w14:paraId="5E090563" w14:textId="77777777" w:rsidR="000E459C" w:rsidRPr="0094533C" w:rsidRDefault="000E459C" w:rsidP="000E459C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231 10 00000 0000 0000 00 61 71 63 49 000 00             1,90</w:t>
      </w:r>
    </w:p>
    <w:p w14:paraId="1B207D0F" w14:textId="77777777" w:rsidR="000E459C" w:rsidRPr="0094533C" w:rsidRDefault="000E459C" w:rsidP="0094533C">
      <w:pPr>
        <w:rPr>
          <w:rFonts w:ascii="Arial" w:hAnsi="Arial" w:cs="Arial"/>
        </w:rPr>
      </w:pPr>
    </w:p>
    <w:p w14:paraId="486A76F9" w14:textId="77777777" w:rsidR="000E459C" w:rsidRPr="00426821" w:rsidRDefault="000E459C" w:rsidP="0094533C">
      <w:pPr>
        <w:rPr>
          <w:rFonts w:ascii="Courier New" w:hAnsi="Courier New" w:cs="Courier New"/>
          <w:i/>
        </w:rPr>
      </w:pPr>
      <w:r w:rsidRPr="00507C61">
        <w:rPr>
          <w:rFonts w:ascii="Courier New" w:hAnsi="Courier New" w:cs="Courier New"/>
          <w:i/>
          <w:noProof/>
        </w:rPr>
        <w:t>231 10 00000 0000 0000 00 63 10 21 41 000 00            83,45</w:t>
      </w:r>
    </w:p>
    <w:p w14:paraId="408470DC" w14:textId="77777777" w:rsidR="000E459C" w:rsidRDefault="000E459C" w:rsidP="0094533C">
      <w:pPr>
        <w:rPr>
          <w:rFonts w:ascii="Arial" w:hAnsi="Arial" w:cs="Arial"/>
        </w:rPr>
      </w:pPr>
    </w:p>
    <w:p w14:paraId="0E594283" w14:textId="2428BA71" w:rsidR="000E459C" w:rsidRPr="0094533C" w:rsidRDefault="000E459C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1159671F" w14:textId="77777777" w:rsidR="000E459C" w:rsidRPr="0094533C" w:rsidRDefault="000E459C">
      <w:pPr>
        <w:rPr>
          <w:rFonts w:ascii="Arial" w:hAnsi="Arial" w:cs="Arial"/>
          <w:b/>
        </w:rPr>
      </w:pPr>
    </w:p>
    <w:sectPr w:rsidR="000E459C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2E0A" w14:textId="77777777" w:rsidR="000E459C" w:rsidRDefault="000E459C">
      <w:r>
        <w:separator/>
      </w:r>
    </w:p>
  </w:endnote>
  <w:endnote w:type="continuationSeparator" w:id="0">
    <w:p w14:paraId="6D21DEDE" w14:textId="77777777" w:rsidR="000E459C" w:rsidRDefault="000E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2817" w14:textId="77777777" w:rsidR="000E459C" w:rsidRDefault="000E45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676F" w14:textId="77777777" w:rsidR="000E459C" w:rsidRDefault="000E45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AB67" w14:textId="77777777" w:rsidR="000E459C" w:rsidRDefault="000E45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5D00" w14:textId="77777777" w:rsidR="000E459C" w:rsidRDefault="000E459C">
      <w:r>
        <w:separator/>
      </w:r>
    </w:p>
  </w:footnote>
  <w:footnote w:type="continuationSeparator" w:id="0">
    <w:p w14:paraId="55E1B326" w14:textId="77777777" w:rsidR="000E459C" w:rsidRDefault="000E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DD35" w14:textId="77777777" w:rsidR="000E459C" w:rsidRDefault="000E45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3C4D" w14:textId="77777777" w:rsidR="000E459C" w:rsidRDefault="000E45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6FD3" w14:textId="77777777" w:rsidR="000E459C" w:rsidRDefault="000E45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81"/>
    <w:rsid w:val="00027A75"/>
    <w:rsid w:val="000D09FE"/>
    <w:rsid w:val="000D0F78"/>
    <w:rsid w:val="000E459C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B1481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C9151"/>
  <w15:chartTrackingRefBased/>
  <w15:docId w15:val="{2CF0E0EA-06CC-42DC-B3F1-9E51D722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1</cp:revision>
  <cp:lastPrinted>2023-12-06T14:20:00Z</cp:lastPrinted>
  <dcterms:created xsi:type="dcterms:W3CDTF">2023-12-06T14:19:00Z</dcterms:created>
  <dcterms:modified xsi:type="dcterms:W3CDTF">2023-12-06T14:21:00Z</dcterms:modified>
</cp:coreProperties>
</file>