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7BD" w14:textId="77777777" w:rsidR="00957155" w:rsidRPr="0094533C" w:rsidRDefault="00957155" w:rsidP="007A79C0">
      <w:pPr>
        <w:jc w:val="center"/>
        <w:rPr>
          <w:rFonts w:ascii="Arial" w:hAnsi="Arial" w:cs="Arial"/>
        </w:rPr>
      </w:pPr>
    </w:p>
    <w:p w14:paraId="434B6660" w14:textId="77777777" w:rsidR="00957155" w:rsidRDefault="00957155" w:rsidP="007A79C0">
      <w:pPr>
        <w:jc w:val="center"/>
        <w:rPr>
          <w:sz w:val="18"/>
          <w:szCs w:val="18"/>
        </w:rPr>
      </w:pPr>
    </w:p>
    <w:p w14:paraId="3EA34D1D" w14:textId="77777777" w:rsidR="00957155" w:rsidRPr="007A79C0" w:rsidRDefault="00957155" w:rsidP="007A79C0">
      <w:pPr>
        <w:jc w:val="center"/>
        <w:rPr>
          <w:sz w:val="18"/>
          <w:szCs w:val="18"/>
        </w:rPr>
      </w:pPr>
    </w:p>
    <w:p w14:paraId="19D21C04" w14:textId="77777777" w:rsidR="00957155" w:rsidRPr="0094533C" w:rsidRDefault="00957155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07C61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2C898E0F" w14:textId="77777777" w:rsidR="00957155" w:rsidRPr="001713B2" w:rsidRDefault="00957155" w:rsidP="007A79C0">
      <w:pPr>
        <w:jc w:val="center"/>
        <w:rPr>
          <w:rFonts w:ascii="Arial" w:hAnsi="Arial" w:cs="Arial"/>
          <w:b/>
        </w:rPr>
      </w:pPr>
    </w:p>
    <w:p w14:paraId="341BAFAA" w14:textId="77777777" w:rsidR="00957155" w:rsidRPr="001713B2" w:rsidRDefault="00957155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507C61">
        <w:rPr>
          <w:rFonts w:ascii="Arial" w:hAnsi="Arial" w:cs="Arial"/>
          <w:b/>
          <w:noProof/>
        </w:rPr>
        <w:t>00270521</w:t>
      </w:r>
      <w:proofErr w:type="gramEnd"/>
      <w:r>
        <w:rPr>
          <w:rFonts w:ascii="Arial" w:hAnsi="Arial" w:cs="Arial"/>
          <w:b/>
        </w:rPr>
        <w:t xml:space="preserve">  </w:t>
      </w:r>
      <w:r w:rsidRPr="00507C61">
        <w:rPr>
          <w:rFonts w:ascii="Arial" w:hAnsi="Arial" w:cs="Arial"/>
          <w:b/>
          <w:noProof/>
        </w:rPr>
        <w:t>Obec Mladoňovice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252EDAE9" w14:textId="77777777" w:rsidR="00957155" w:rsidRPr="0094533C" w:rsidRDefault="00957155" w:rsidP="0094533C">
      <w:pPr>
        <w:rPr>
          <w:rFonts w:ascii="Arial" w:hAnsi="Arial" w:cs="Arial"/>
          <w:b/>
        </w:rPr>
      </w:pPr>
    </w:p>
    <w:p w14:paraId="1190E16F" w14:textId="32928B67" w:rsidR="00957155" w:rsidRPr="0094533C" w:rsidRDefault="0095715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507C61">
        <w:rPr>
          <w:rFonts w:ascii="Arial" w:hAnsi="Arial" w:cs="Arial"/>
          <w:b/>
          <w:noProof/>
        </w:rPr>
        <w:t>10</w:t>
      </w:r>
      <w:proofErr w:type="gramEnd"/>
      <w:r w:rsidRPr="0094533C">
        <w:rPr>
          <w:rFonts w:ascii="Arial" w:hAnsi="Arial" w:cs="Arial"/>
          <w:b/>
        </w:rPr>
        <w:t xml:space="preserve">  / </w:t>
      </w:r>
      <w:r>
        <w:rPr>
          <w:rFonts w:ascii="Arial" w:hAnsi="Arial" w:cs="Arial"/>
          <w:b/>
        </w:rPr>
        <w:t>2023</w:t>
      </w:r>
    </w:p>
    <w:p w14:paraId="7E25090E" w14:textId="77777777" w:rsidR="00957155" w:rsidRPr="0094533C" w:rsidRDefault="00957155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507C61">
        <w:rPr>
          <w:rFonts w:ascii="Arial" w:hAnsi="Arial" w:cs="Arial"/>
          <w:b/>
          <w:noProof/>
        </w:rPr>
        <w:t>06.12.2023</w:t>
      </w:r>
    </w:p>
    <w:p w14:paraId="6DD964F4" w14:textId="77777777" w:rsidR="00957155" w:rsidRPr="0094533C" w:rsidRDefault="00957155" w:rsidP="0094533C">
      <w:pPr>
        <w:rPr>
          <w:rFonts w:ascii="Arial" w:hAnsi="Arial" w:cs="Arial"/>
        </w:rPr>
      </w:pPr>
    </w:p>
    <w:p w14:paraId="4802E30B" w14:textId="77777777" w:rsidR="00957155" w:rsidRPr="0094533C" w:rsidRDefault="00957155" w:rsidP="0094533C">
      <w:pPr>
        <w:rPr>
          <w:rFonts w:ascii="Arial" w:hAnsi="Arial" w:cs="Arial"/>
        </w:rPr>
      </w:pPr>
    </w:p>
    <w:p w14:paraId="31CD0752" w14:textId="77777777" w:rsidR="00957155" w:rsidRDefault="00957155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507C61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219EA4F7" w14:textId="77777777" w:rsidR="00957155" w:rsidRDefault="00957155" w:rsidP="0094533C">
      <w:pPr>
        <w:rPr>
          <w:rFonts w:ascii="Arial" w:hAnsi="Arial" w:cs="Arial"/>
        </w:rPr>
      </w:pPr>
    </w:p>
    <w:p w14:paraId="5E2B58D7" w14:textId="77777777" w:rsidR="00957155" w:rsidRDefault="00957155" w:rsidP="0094533C">
      <w:pPr>
        <w:rPr>
          <w:rFonts w:ascii="Arial" w:hAnsi="Arial" w:cs="Arial"/>
        </w:rPr>
      </w:pPr>
    </w:p>
    <w:p w14:paraId="3FFC2A64" w14:textId="77777777" w:rsidR="00957155" w:rsidRPr="0094533C" w:rsidRDefault="00957155" w:rsidP="0094533C">
      <w:pPr>
        <w:rPr>
          <w:rFonts w:ascii="Arial" w:hAnsi="Arial" w:cs="Arial"/>
        </w:rPr>
      </w:pPr>
    </w:p>
    <w:p w14:paraId="47F30296" w14:textId="77777777" w:rsidR="00957155" w:rsidRPr="0094533C" w:rsidRDefault="00957155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50B7208A" w14:textId="77777777" w:rsidR="00957155" w:rsidRPr="0094533C" w:rsidRDefault="00957155" w:rsidP="0094533C">
      <w:pPr>
        <w:rPr>
          <w:rFonts w:ascii="Arial" w:hAnsi="Arial" w:cs="Arial"/>
        </w:rPr>
      </w:pPr>
    </w:p>
    <w:p w14:paraId="1C682521" w14:textId="77777777" w:rsidR="00957155" w:rsidRPr="00426821" w:rsidRDefault="00957155" w:rsidP="0094533C">
      <w:pPr>
        <w:rPr>
          <w:rFonts w:ascii="Courier New" w:hAnsi="Courier New" w:cs="Courier New"/>
          <w:u w:val="single"/>
        </w:rPr>
      </w:pPr>
      <w:r w:rsidRPr="00507C61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14:paraId="6265120B" w14:textId="77777777" w:rsidR="00957155" w:rsidRPr="0094533C" w:rsidRDefault="00957155" w:rsidP="00957155">
      <w:pPr>
        <w:rPr>
          <w:rFonts w:ascii="Arial" w:hAnsi="Arial" w:cs="Arial"/>
        </w:rPr>
      </w:pPr>
      <w:r w:rsidRPr="00507C61">
        <w:rPr>
          <w:rFonts w:ascii="Courier New" w:hAnsi="Courier New" w:cs="Courier New"/>
          <w:i/>
          <w:noProof/>
        </w:rPr>
        <w:t>231 10 00000 0000 0000 00 00 00 81 15 000 00         5 000,00</w:t>
      </w:r>
    </w:p>
    <w:p w14:paraId="5A720C88" w14:textId="77777777" w:rsidR="00957155" w:rsidRPr="0094533C" w:rsidRDefault="00957155" w:rsidP="0094533C">
      <w:pPr>
        <w:rPr>
          <w:rFonts w:ascii="Arial" w:hAnsi="Arial" w:cs="Arial"/>
        </w:rPr>
      </w:pPr>
    </w:p>
    <w:p w14:paraId="6457A3C2" w14:textId="77777777" w:rsidR="00957155" w:rsidRPr="00426821" w:rsidRDefault="00957155" w:rsidP="0094533C">
      <w:pPr>
        <w:rPr>
          <w:rFonts w:ascii="Courier New" w:hAnsi="Courier New" w:cs="Courier New"/>
          <w:i/>
        </w:rPr>
      </w:pPr>
      <w:r w:rsidRPr="00507C61">
        <w:rPr>
          <w:rFonts w:ascii="Courier New" w:hAnsi="Courier New" w:cs="Courier New"/>
          <w:i/>
          <w:noProof/>
        </w:rPr>
        <w:t>231 10 00000 0000 0000 00 00 00 81 18 000 00        -5 000,00</w:t>
      </w:r>
    </w:p>
    <w:p w14:paraId="113227F7" w14:textId="77777777" w:rsidR="00957155" w:rsidRDefault="00957155" w:rsidP="0094533C">
      <w:pPr>
        <w:rPr>
          <w:rFonts w:ascii="Arial" w:hAnsi="Arial" w:cs="Arial"/>
        </w:rPr>
      </w:pPr>
    </w:p>
    <w:p w14:paraId="4C33E414" w14:textId="77777777" w:rsidR="00957155" w:rsidRDefault="00957155" w:rsidP="0094533C">
      <w:pPr>
        <w:rPr>
          <w:rFonts w:ascii="Arial" w:hAnsi="Arial" w:cs="Arial"/>
        </w:rPr>
      </w:pPr>
    </w:p>
    <w:p w14:paraId="7DC1B9B0" w14:textId="77777777" w:rsidR="00957155" w:rsidRDefault="00957155" w:rsidP="0094533C">
      <w:pPr>
        <w:rPr>
          <w:rFonts w:ascii="Arial" w:hAnsi="Arial" w:cs="Arial"/>
        </w:rPr>
      </w:pPr>
    </w:p>
    <w:p w14:paraId="0BFDA0C2" w14:textId="77777777" w:rsidR="00957155" w:rsidRDefault="00957155" w:rsidP="0094533C">
      <w:pPr>
        <w:rPr>
          <w:rFonts w:ascii="Arial" w:hAnsi="Arial" w:cs="Arial"/>
        </w:rPr>
      </w:pPr>
    </w:p>
    <w:p w14:paraId="1C0CE3DB" w14:textId="77777777" w:rsidR="00957155" w:rsidRDefault="00957155" w:rsidP="0094533C">
      <w:pPr>
        <w:rPr>
          <w:rFonts w:ascii="Arial" w:hAnsi="Arial" w:cs="Arial"/>
        </w:rPr>
      </w:pPr>
    </w:p>
    <w:p w14:paraId="358E16EF" w14:textId="77777777" w:rsidR="00957155" w:rsidRDefault="00957155" w:rsidP="0094533C">
      <w:pPr>
        <w:rPr>
          <w:rFonts w:ascii="Arial" w:hAnsi="Arial" w:cs="Arial"/>
        </w:rPr>
      </w:pPr>
    </w:p>
    <w:p w14:paraId="2712A884" w14:textId="77777777" w:rsidR="00957155" w:rsidRDefault="00957155" w:rsidP="0094533C">
      <w:pPr>
        <w:rPr>
          <w:rFonts w:ascii="Arial" w:hAnsi="Arial" w:cs="Arial"/>
        </w:rPr>
      </w:pPr>
    </w:p>
    <w:p w14:paraId="11D793B1" w14:textId="77777777" w:rsidR="00957155" w:rsidRDefault="00957155" w:rsidP="0094533C">
      <w:pPr>
        <w:rPr>
          <w:rFonts w:ascii="Arial" w:hAnsi="Arial" w:cs="Arial"/>
        </w:rPr>
      </w:pPr>
    </w:p>
    <w:p w14:paraId="1649A892" w14:textId="77777777" w:rsidR="00957155" w:rsidRDefault="00957155" w:rsidP="0094533C">
      <w:pPr>
        <w:rPr>
          <w:rFonts w:ascii="Arial" w:hAnsi="Arial" w:cs="Arial"/>
        </w:rPr>
      </w:pPr>
    </w:p>
    <w:p w14:paraId="22D4B684" w14:textId="77777777" w:rsidR="00957155" w:rsidRPr="0094533C" w:rsidRDefault="00957155" w:rsidP="0094533C">
      <w:pPr>
        <w:rPr>
          <w:rFonts w:ascii="Arial" w:hAnsi="Arial" w:cs="Arial"/>
        </w:rPr>
      </w:pPr>
    </w:p>
    <w:p w14:paraId="556AB8BF" w14:textId="77777777" w:rsidR="00957155" w:rsidRPr="0094533C" w:rsidRDefault="00957155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7A3E6C92" w14:textId="77777777" w:rsidR="00957155" w:rsidRPr="0094533C" w:rsidRDefault="00957155" w:rsidP="0094533C">
      <w:pPr>
        <w:rPr>
          <w:rFonts w:ascii="Arial" w:hAnsi="Arial" w:cs="Arial"/>
        </w:rPr>
      </w:pPr>
    </w:p>
    <w:p w14:paraId="47D8208A" w14:textId="77777777" w:rsidR="00957155" w:rsidRPr="0094533C" w:rsidRDefault="00957155">
      <w:pPr>
        <w:rPr>
          <w:rFonts w:ascii="Arial" w:hAnsi="Arial" w:cs="Arial"/>
          <w:b/>
        </w:rPr>
      </w:pPr>
    </w:p>
    <w:sectPr w:rsidR="00957155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3560" w14:textId="77777777" w:rsidR="00957155" w:rsidRDefault="00957155">
      <w:r>
        <w:separator/>
      </w:r>
    </w:p>
  </w:endnote>
  <w:endnote w:type="continuationSeparator" w:id="0">
    <w:p w14:paraId="3B0C82C6" w14:textId="77777777" w:rsidR="00957155" w:rsidRDefault="0095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90DE" w14:textId="77777777" w:rsidR="00957155" w:rsidRDefault="009571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427DD" w14:textId="77777777" w:rsidR="00957155" w:rsidRDefault="009571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5F31" w14:textId="77777777" w:rsidR="00957155" w:rsidRDefault="009571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76C00" w14:textId="77777777" w:rsidR="00957155" w:rsidRDefault="00957155">
      <w:r>
        <w:separator/>
      </w:r>
    </w:p>
  </w:footnote>
  <w:footnote w:type="continuationSeparator" w:id="0">
    <w:p w14:paraId="78A99C3C" w14:textId="77777777" w:rsidR="00957155" w:rsidRDefault="00957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3AB3" w14:textId="77777777" w:rsidR="00957155" w:rsidRDefault="009571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3F8D" w14:textId="77777777" w:rsidR="00957155" w:rsidRDefault="00957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748A" w14:textId="77777777" w:rsidR="00957155" w:rsidRDefault="00957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C0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57155"/>
    <w:rsid w:val="009859F0"/>
    <w:rsid w:val="00A01483"/>
    <w:rsid w:val="00A44DD4"/>
    <w:rsid w:val="00A931E2"/>
    <w:rsid w:val="00A97FC0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ACFEC"/>
  <w15:chartTrackingRefBased/>
  <w15:docId w15:val="{323860B4-7F16-40C9-9555-29565D89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ROP.DOT</Template>
  <TotalTime>0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Mladonovice-2</dc:creator>
  <cp:keywords/>
  <dc:description/>
  <cp:lastModifiedBy>František Tuček</cp:lastModifiedBy>
  <cp:revision>1</cp:revision>
  <cp:lastPrinted>2023-12-06T14:37:00Z</cp:lastPrinted>
  <dcterms:created xsi:type="dcterms:W3CDTF">2023-12-06T14:35:00Z</dcterms:created>
  <dcterms:modified xsi:type="dcterms:W3CDTF">2023-12-06T14:37:00Z</dcterms:modified>
</cp:coreProperties>
</file>