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AA7" w:rsidRPr="0094533C" w:rsidRDefault="00297AA7" w:rsidP="007A79C0">
      <w:pPr>
        <w:jc w:val="center"/>
        <w:rPr>
          <w:rFonts w:ascii="Arial" w:hAnsi="Arial" w:cs="Arial"/>
        </w:rPr>
      </w:pPr>
    </w:p>
    <w:p w:rsidR="00297AA7" w:rsidRDefault="00297AA7" w:rsidP="007A79C0">
      <w:pPr>
        <w:jc w:val="center"/>
        <w:rPr>
          <w:sz w:val="18"/>
          <w:szCs w:val="18"/>
        </w:rPr>
      </w:pPr>
    </w:p>
    <w:p w:rsidR="00297AA7" w:rsidRPr="007A79C0" w:rsidRDefault="00297AA7" w:rsidP="007A79C0">
      <w:pPr>
        <w:jc w:val="center"/>
        <w:rPr>
          <w:sz w:val="18"/>
          <w:szCs w:val="18"/>
        </w:rPr>
      </w:pPr>
    </w:p>
    <w:p w:rsidR="00297AA7" w:rsidRPr="0094533C" w:rsidRDefault="00297AA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739EB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297AA7" w:rsidRPr="001713B2" w:rsidRDefault="00297AA7" w:rsidP="007A79C0">
      <w:pPr>
        <w:jc w:val="center"/>
        <w:rPr>
          <w:rFonts w:ascii="Arial" w:hAnsi="Arial" w:cs="Arial"/>
          <w:b/>
        </w:rPr>
      </w:pPr>
    </w:p>
    <w:p w:rsidR="00297AA7" w:rsidRPr="001713B2" w:rsidRDefault="00297AA7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0739EB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0739EB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97AA7" w:rsidRPr="0094533C" w:rsidRDefault="00297AA7" w:rsidP="0094533C">
      <w:pPr>
        <w:rPr>
          <w:rFonts w:ascii="Arial" w:hAnsi="Arial" w:cs="Arial"/>
          <w:b/>
        </w:rPr>
      </w:pPr>
    </w:p>
    <w:p w:rsidR="00297AA7" w:rsidRPr="0094533C" w:rsidRDefault="00297AA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0739EB">
        <w:rPr>
          <w:rFonts w:ascii="Arial" w:hAnsi="Arial" w:cs="Arial"/>
          <w:b/>
          <w:noProof/>
        </w:rPr>
        <w:t>3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:rsidR="00297AA7" w:rsidRPr="0094533C" w:rsidRDefault="00297AA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739EB">
        <w:rPr>
          <w:rFonts w:ascii="Arial" w:hAnsi="Arial" w:cs="Arial"/>
          <w:b/>
          <w:noProof/>
        </w:rPr>
        <w:t>31.05.2023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Default="00297AA7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0739EB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97AA7" w:rsidRDefault="00297AA7" w:rsidP="0094533C">
      <w:pPr>
        <w:rPr>
          <w:rFonts w:ascii="Arial" w:hAnsi="Arial" w:cs="Arial"/>
        </w:rPr>
      </w:pPr>
    </w:p>
    <w:p w:rsidR="00297AA7" w:rsidRDefault="00297AA7" w:rsidP="0094533C">
      <w:pPr>
        <w:rPr>
          <w:rFonts w:ascii="Arial" w:hAnsi="Arial" w:cs="Arial"/>
        </w:rPr>
      </w:pP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426821" w:rsidRDefault="00297AA7" w:rsidP="0094533C">
      <w:pPr>
        <w:rPr>
          <w:rFonts w:ascii="Courier New" w:hAnsi="Courier New" w:cs="Courier New"/>
          <w:u w:val="single"/>
        </w:rPr>
      </w:pPr>
      <w:r w:rsidRPr="000739EB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231 10 00000 0000 0000 00 10 31 51 39 000 00             9,00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231 10 00000 0000 0000 00 10 31 51 56 000 00             1,00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10 31 51 69 000 00           -10,00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22 12 51 71 000 00           -10,00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231 10 00000 0000 0000 00 31 11 51 61 000 00             0,40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231 10 00000 0000 0000 00 31 11 51 75 000 00             0,60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231 10 00000 0000 0000 00 33 14 21 11 000 00             0,62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33 19 51 39 000 00           -10,00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231 10 00000 0000 0000 00 33 19 51 69 000 00            10,00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37 45 51 56 000 00            -5,00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231 10 00000 0000 0000 00 37 45 51 71 000 00             5,00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61 71 50 21 000 00           -30,40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231 10 00000 0000 0000 00 61 71 51 39 000 00            10,00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 w:rsidP="00297AA7">
      <w:pPr>
        <w:rPr>
          <w:rFonts w:ascii="Arial" w:hAnsi="Arial" w:cs="Arial"/>
        </w:rPr>
      </w:pPr>
      <w:r w:rsidRPr="000739EB">
        <w:rPr>
          <w:rFonts w:ascii="Courier New" w:hAnsi="Courier New" w:cs="Courier New"/>
          <w:i/>
          <w:noProof/>
        </w:rPr>
        <w:t>231 10 00000 0000 0000 00 61 71 51 69 000 00            30,40</w:t>
      </w:r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426821" w:rsidRDefault="00297AA7" w:rsidP="0094533C">
      <w:pPr>
        <w:rPr>
          <w:rFonts w:ascii="Courier New" w:hAnsi="Courier New" w:cs="Courier New"/>
          <w:i/>
        </w:rPr>
      </w:pPr>
      <w:r w:rsidRPr="000739EB">
        <w:rPr>
          <w:rFonts w:ascii="Courier New" w:hAnsi="Courier New" w:cs="Courier New"/>
          <w:i/>
          <w:noProof/>
        </w:rPr>
        <w:t>231 10 00000 0000 0000 00 63 10 21 41 000 00             0,38</w:t>
      </w:r>
    </w:p>
    <w:p w:rsidR="00297AA7" w:rsidRPr="0094533C" w:rsidRDefault="00297AA7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97AA7" w:rsidRPr="0094533C" w:rsidRDefault="00297AA7" w:rsidP="0094533C">
      <w:pPr>
        <w:rPr>
          <w:rFonts w:ascii="Arial" w:hAnsi="Arial" w:cs="Arial"/>
        </w:rPr>
      </w:pPr>
    </w:p>
    <w:p w:rsidR="00297AA7" w:rsidRPr="0094533C" w:rsidRDefault="00297AA7">
      <w:pPr>
        <w:rPr>
          <w:rFonts w:ascii="Arial" w:hAnsi="Arial" w:cs="Arial"/>
          <w:b/>
        </w:rPr>
      </w:pPr>
    </w:p>
    <w:sectPr w:rsidR="00297AA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AA7" w:rsidRDefault="00297AA7">
      <w:r>
        <w:separator/>
      </w:r>
    </w:p>
  </w:endnote>
  <w:endnote w:type="continuationSeparator" w:id="0">
    <w:p w:rsidR="00297AA7" w:rsidRDefault="0029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AA7" w:rsidRDefault="00297AA7">
      <w:r>
        <w:separator/>
      </w:r>
    </w:p>
  </w:footnote>
  <w:footnote w:type="continuationSeparator" w:id="0">
    <w:p w:rsidR="00297AA7" w:rsidRDefault="0029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AA7" w:rsidRDefault="00297A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D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97AA7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85BD5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E902E"/>
  <w15:chartTrackingRefBased/>
  <w15:docId w15:val="{222FBD25-8C23-471B-862F-B011C8F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4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2023-06-21T09:09:00Z</cp:lastPrinted>
  <dcterms:created xsi:type="dcterms:W3CDTF">2023-06-21T09:04:00Z</dcterms:created>
  <dcterms:modified xsi:type="dcterms:W3CDTF">2023-06-21T09:13:00Z</dcterms:modified>
</cp:coreProperties>
</file>