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A3D1" w14:textId="77777777" w:rsidR="00DC35DE" w:rsidRPr="0094533C" w:rsidRDefault="00DC35DE" w:rsidP="007A79C0">
      <w:pPr>
        <w:jc w:val="center"/>
        <w:rPr>
          <w:rFonts w:ascii="Arial" w:hAnsi="Arial" w:cs="Arial"/>
        </w:rPr>
      </w:pPr>
    </w:p>
    <w:p w14:paraId="79824C5C" w14:textId="77777777" w:rsidR="00DC35DE" w:rsidRDefault="00DC35DE" w:rsidP="007A79C0">
      <w:pPr>
        <w:jc w:val="center"/>
        <w:rPr>
          <w:sz w:val="18"/>
          <w:szCs w:val="18"/>
        </w:rPr>
      </w:pPr>
    </w:p>
    <w:p w14:paraId="16B8518C" w14:textId="77777777" w:rsidR="00DC35DE" w:rsidRPr="007A79C0" w:rsidRDefault="00DC35DE" w:rsidP="007A79C0">
      <w:pPr>
        <w:jc w:val="center"/>
        <w:rPr>
          <w:sz w:val="18"/>
          <w:szCs w:val="18"/>
        </w:rPr>
      </w:pPr>
    </w:p>
    <w:p w14:paraId="381D1F88" w14:textId="77777777" w:rsidR="00DC35DE" w:rsidRPr="0094533C" w:rsidRDefault="00DC35D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90C6E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504F7CAC" w14:textId="77777777" w:rsidR="00DC35DE" w:rsidRPr="001713B2" w:rsidRDefault="00DC35DE" w:rsidP="007A79C0">
      <w:pPr>
        <w:jc w:val="center"/>
        <w:rPr>
          <w:rFonts w:ascii="Arial" w:hAnsi="Arial" w:cs="Arial"/>
          <w:b/>
        </w:rPr>
      </w:pPr>
    </w:p>
    <w:p w14:paraId="146EAB47" w14:textId="77777777" w:rsidR="00DC35DE" w:rsidRPr="001713B2" w:rsidRDefault="00DC35DE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890C6E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890C6E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74AD7FA2" w14:textId="77777777" w:rsidR="00DC35DE" w:rsidRPr="0094533C" w:rsidRDefault="00DC35DE" w:rsidP="0094533C">
      <w:pPr>
        <w:rPr>
          <w:rFonts w:ascii="Arial" w:hAnsi="Arial" w:cs="Arial"/>
          <w:b/>
        </w:rPr>
      </w:pPr>
    </w:p>
    <w:p w14:paraId="3F065693" w14:textId="1E8ABF8B" w:rsidR="00DC35DE" w:rsidRPr="0094533C" w:rsidRDefault="00DC35D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890C6E">
        <w:rPr>
          <w:rFonts w:ascii="Arial" w:hAnsi="Arial" w:cs="Arial"/>
          <w:b/>
          <w:noProof/>
        </w:rPr>
        <w:t>4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2025</w:t>
      </w:r>
    </w:p>
    <w:p w14:paraId="71340E74" w14:textId="77777777" w:rsidR="00DC35DE" w:rsidRPr="0094533C" w:rsidRDefault="00DC35D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890C6E">
        <w:rPr>
          <w:rFonts w:ascii="Arial" w:hAnsi="Arial" w:cs="Arial"/>
          <w:b/>
          <w:noProof/>
        </w:rPr>
        <w:t>07.05.2025</w:t>
      </w:r>
    </w:p>
    <w:p w14:paraId="751B7C29" w14:textId="77777777" w:rsidR="00DC35DE" w:rsidRPr="0094533C" w:rsidRDefault="00DC35DE" w:rsidP="0094533C">
      <w:pPr>
        <w:rPr>
          <w:rFonts w:ascii="Arial" w:hAnsi="Arial" w:cs="Arial"/>
        </w:rPr>
      </w:pPr>
    </w:p>
    <w:p w14:paraId="3A773332" w14:textId="77777777" w:rsidR="00DC35DE" w:rsidRPr="0094533C" w:rsidRDefault="00DC35DE" w:rsidP="0094533C">
      <w:pPr>
        <w:rPr>
          <w:rFonts w:ascii="Arial" w:hAnsi="Arial" w:cs="Arial"/>
        </w:rPr>
      </w:pPr>
    </w:p>
    <w:p w14:paraId="09F3DA36" w14:textId="77777777" w:rsidR="00DC35DE" w:rsidRDefault="00DC35D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890C6E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0716E8A9" w14:textId="77777777" w:rsidR="00DC35DE" w:rsidRDefault="00DC35DE" w:rsidP="0094533C">
      <w:pPr>
        <w:rPr>
          <w:rFonts w:ascii="Arial" w:hAnsi="Arial" w:cs="Arial"/>
        </w:rPr>
      </w:pPr>
    </w:p>
    <w:p w14:paraId="14E851B8" w14:textId="77777777" w:rsidR="00DC35DE" w:rsidRPr="0094533C" w:rsidRDefault="00DC35DE" w:rsidP="0094533C">
      <w:pPr>
        <w:rPr>
          <w:rFonts w:ascii="Arial" w:hAnsi="Arial" w:cs="Arial"/>
        </w:rPr>
      </w:pPr>
    </w:p>
    <w:p w14:paraId="2F93CDC5" w14:textId="77777777" w:rsidR="00DC35DE" w:rsidRPr="0094533C" w:rsidRDefault="00DC35D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5449D4CF" w14:textId="77777777" w:rsidR="00DC35DE" w:rsidRPr="0094533C" w:rsidRDefault="00DC35DE" w:rsidP="0094533C">
      <w:pPr>
        <w:rPr>
          <w:rFonts w:ascii="Arial" w:hAnsi="Arial" w:cs="Arial"/>
        </w:rPr>
      </w:pPr>
    </w:p>
    <w:p w14:paraId="2F75E5A9" w14:textId="77777777" w:rsidR="00DC35DE" w:rsidRPr="00426821" w:rsidRDefault="00DC35DE" w:rsidP="0094533C">
      <w:pPr>
        <w:rPr>
          <w:rFonts w:ascii="Courier New" w:hAnsi="Courier New" w:cs="Courier New"/>
          <w:u w:val="single"/>
        </w:rPr>
      </w:pPr>
      <w:r w:rsidRPr="00890C6E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58F863C7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231 10 00000 0000 0000 00 00 00 13 34 000 00             1,40</w:t>
      </w:r>
    </w:p>
    <w:p w14:paraId="4C18ABE6" w14:textId="77777777" w:rsidR="00DC35DE" w:rsidRPr="0094533C" w:rsidRDefault="00DC35DE" w:rsidP="0094533C">
      <w:pPr>
        <w:rPr>
          <w:rFonts w:ascii="Arial" w:hAnsi="Arial" w:cs="Arial"/>
        </w:rPr>
      </w:pPr>
    </w:p>
    <w:p w14:paraId="698771E4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31 11 51 71 000 00           -18,60</w:t>
      </w:r>
    </w:p>
    <w:p w14:paraId="0C2921C8" w14:textId="77777777" w:rsidR="00DC35DE" w:rsidRPr="0094533C" w:rsidRDefault="00DC35DE" w:rsidP="0094533C">
      <w:pPr>
        <w:rPr>
          <w:rFonts w:ascii="Arial" w:hAnsi="Arial" w:cs="Arial"/>
        </w:rPr>
      </w:pPr>
    </w:p>
    <w:p w14:paraId="2101A2FD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231 10 00000 0000 0000 00 31 11 61 22 000 00            20,00</w:t>
      </w:r>
    </w:p>
    <w:p w14:paraId="56D699A1" w14:textId="77777777" w:rsidR="00DC35DE" w:rsidRPr="0094533C" w:rsidRDefault="00DC35DE" w:rsidP="0094533C">
      <w:pPr>
        <w:rPr>
          <w:rFonts w:ascii="Arial" w:hAnsi="Arial" w:cs="Arial"/>
        </w:rPr>
      </w:pPr>
    </w:p>
    <w:p w14:paraId="01D0878A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33 92 51 69 000 00           -39,00</w:t>
      </w:r>
    </w:p>
    <w:p w14:paraId="37EC68A3" w14:textId="77777777" w:rsidR="00DC35DE" w:rsidRPr="0094533C" w:rsidRDefault="00DC35DE" w:rsidP="0094533C">
      <w:pPr>
        <w:rPr>
          <w:rFonts w:ascii="Arial" w:hAnsi="Arial" w:cs="Arial"/>
        </w:rPr>
      </w:pPr>
    </w:p>
    <w:p w14:paraId="03771534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231 10 00000 0000 0000 00 34 29 52 22 000 00            25,00</w:t>
      </w:r>
    </w:p>
    <w:p w14:paraId="0A752A29" w14:textId="77777777" w:rsidR="00DC35DE" w:rsidRPr="0094533C" w:rsidRDefault="00DC35DE" w:rsidP="0094533C">
      <w:pPr>
        <w:rPr>
          <w:rFonts w:ascii="Arial" w:hAnsi="Arial" w:cs="Arial"/>
        </w:rPr>
      </w:pPr>
    </w:p>
    <w:p w14:paraId="4BDF1832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231 10 00000 0000 0000 00 37 45 50 11 000 00            35,00</w:t>
      </w:r>
    </w:p>
    <w:p w14:paraId="48B023EF" w14:textId="77777777" w:rsidR="00DC35DE" w:rsidRPr="0094533C" w:rsidRDefault="00DC35DE" w:rsidP="0094533C">
      <w:pPr>
        <w:rPr>
          <w:rFonts w:ascii="Arial" w:hAnsi="Arial" w:cs="Arial"/>
        </w:rPr>
      </w:pPr>
    </w:p>
    <w:p w14:paraId="285F65A3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231 10 00000 0000 0000 00 37 45 50 31 000 00            15,00</w:t>
      </w:r>
    </w:p>
    <w:p w14:paraId="6ECAE193" w14:textId="77777777" w:rsidR="00DC35DE" w:rsidRPr="0094533C" w:rsidRDefault="00DC35DE" w:rsidP="0094533C">
      <w:pPr>
        <w:rPr>
          <w:rFonts w:ascii="Arial" w:hAnsi="Arial" w:cs="Arial"/>
        </w:rPr>
      </w:pPr>
    </w:p>
    <w:p w14:paraId="783CA98D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231 10 00000 0000 0000 00 37 45 50 32 000 00             6,00</w:t>
      </w:r>
    </w:p>
    <w:p w14:paraId="4A418ED1" w14:textId="77777777" w:rsidR="00DC35DE" w:rsidRPr="0094533C" w:rsidRDefault="00DC35DE" w:rsidP="0094533C">
      <w:pPr>
        <w:rPr>
          <w:rFonts w:ascii="Arial" w:hAnsi="Arial" w:cs="Arial"/>
        </w:rPr>
      </w:pPr>
    </w:p>
    <w:p w14:paraId="5010C6DC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231 10 00000 0000 0000 00 43 79 52 21 000 00            10,00</w:t>
      </w:r>
    </w:p>
    <w:p w14:paraId="2EA9C515" w14:textId="77777777" w:rsidR="00DC35DE" w:rsidRPr="0094533C" w:rsidRDefault="00DC35DE" w:rsidP="0094533C">
      <w:pPr>
        <w:rPr>
          <w:rFonts w:ascii="Arial" w:hAnsi="Arial" w:cs="Arial"/>
        </w:rPr>
      </w:pPr>
    </w:p>
    <w:p w14:paraId="41FA8454" w14:textId="77777777" w:rsidR="00DC35DE" w:rsidRPr="0094533C" w:rsidRDefault="00DC35DE" w:rsidP="00DC35DE">
      <w:pPr>
        <w:rPr>
          <w:rFonts w:ascii="Arial" w:hAnsi="Arial" w:cs="Arial"/>
        </w:rPr>
      </w:pPr>
      <w:r w:rsidRPr="00890C6E">
        <w:rPr>
          <w:rFonts w:ascii="Courier New" w:hAnsi="Courier New" w:cs="Courier New"/>
          <w:i/>
          <w:noProof/>
        </w:rPr>
        <w:t>231 10 00000 0000 0000 00 43 79 52 22 000 00             4,00</w:t>
      </w:r>
    </w:p>
    <w:p w14:paraId="42B37237" w14:textId="77777777" w:rsidR="00DC35DE" w:rsidRPr="0094533C" w:rsidRDefault="00DC35DE" w:rsidP="0094533C">
      <w:pPr>
        <w:rPr>
          <w:rFonts w:ascii="Arial" w:hAnsi="Arial" w:cs="Arial"/>
        </w:rPr>
      </w:pPr>
    </w:p>
    <w:p w14:paraId="793190CD" w14:textId="77777777" w:rsidR="00DC35DE" w:rsidRPr="00426821" w:rsidRDefault="00DC35DE" w:rsidP="0094533C">
      <w:pPr>
        <w:rPr>
          <w:rFonts w:ascii="Courier New" w:hAnsi="Courier New" w:cs="Courier New"/>
          <w:i/>
        </w:rPr>
      </w:pPr>
      <w:r w:rsidRPr="00890C6E">
        <w:rPr>
          <w:rFonts w:ascii="Courier New" w:hAnsi="Courier New" w:cs="Courier New"/>
          <w:i/>
          <w:noProof/>
        </w:rPr>
        <w:t>231 10 00000 0000 0000 00 61 71 50 11 000 00           -56,00</w:t>
      </w:r>
    </w:p>
    <w:p w14:paraId="7D8D0D18" w14:textId="77777777" w:rsidR="00DC35DE" w:rsidRDefault="00DC35DE" w:rsidP="0094533C">
      <w:pPr>
        <w:rPr>
          <w:rFonts w:ascii="Arial" w:hAnsi="Arial" w:cs="Arial"/>
        </w:rPr>
      </w:pPr>
    </w:p>
    <w:p w14:paraId="273C3F0A" w14:textId="77777777" w:rsidR="00DC35DE" w:rsidRDefault="00DC35DE" w:rsidP="0094533C">
      <w:pPr>
        <w:rPr>
          <w:rFonts w:ascii="Arial" w:hAnsi="Arial" w:cs="Arial"/>
        </w:rPr>
      </w:pPr>
    </w:p>
    <w:p w14:paraId="4D4B3D12" w14:textId="77777777" w:rsidR="00DC35DE" w:rsidRDefault="00DC35DE" w:rsidP="0094533C">
      <w:pPr>
        <w:rPr>
          <w:rFonts w:ascii="Arial" w:hAnsi="Arial" w:cs="Arial"/>
        </w:rPr>
      </w:pPr>
    </w:p>
    <w:p w14:paraId="5EC2E1B7" w14:textId="77777777" w:rsidR="00DC35DE" w:rsidRPr="0094533C" w:rsidRDefault="00DC35DE" w:rsidP="0094533C">
      <w:pPr>
        <w:rPr>
          <w:rFonts w:ascii="Arial" w:hAnsi="Arial" w:cs="Arial"/>
        </w:rPr>
      </w:pPr>
    </w:p>
    <w:p w14:paraId="755A12E7" w14:textId="77777777" w:rsidR="00DC35DE" w:rsidRPr="0094533C" w:rsidRDefault="00DC35D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1B941790" w14:textId="77777777" w:rsidR="00DC35DE" w:rsidRPr="0094533C" w:rsidRDefault="00DC35DE" w:rsidP="0094533C">
      <w:pPr>
        <w:rPr>
          <w:rFonts w:ascii="Arial" w:hAnsi="Arial" w:cs="Arial"/>
        </w:rPr>
      </w:pPr>
    </w:p>
    <w:p w14:paraId="1B58BBAB" w14:textId="77777777" w:rsidR="00DC35DE" w:rsidRPr="0094533C" w:rsidRDefault="00DC35DE">
      <w:pPr>
        <w:rPr>
          <w:rFonts w:ascii="Arial" w:hAnsi="Arial" w:cs="Arial"/>
          <w:b/>
        </w:rPr>
      </w:pPr>
    </w:p>
    <w:sectPr w:rsidR="00DC35DE" w:rsidRPr="0094533C" w:rsidSect="00DC3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D68B" w14:textId="77777777" w:rsidR="00DC35DE" w:rsidRDefault="00DC35DE">
      <w:r>
        <w:separator/>
      </w:r>
    </w:p>
  </w:endnote>
  <w:endnote w:type="continuationSeparator" w:id="0">
    <w:p w14:paraId="0CBDFF58" w14:textId="77777777" w:rsidR="00DC35DE" w:rsidRDefault="00D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6B45" w14:textId="77777777" w:rsidR="00DC35DE" w:rsidRDefault="00DC3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EE7" w14:textId="77777777" w:rsidR="00DC35DE" w:rsidRDefault="00DC35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092A" w14:textId="77777777" w:rsidR="00DC35DE" w:rsidRDefault="00DC35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BA92" w14:textId="77777777" w:rsidR="00DC35DE" w:rsidRDefault="00DC35DE">
      <w:r>
        <w:separator/>
      </w:r>
    </w:p>
  </w:footnote>
  <w:footnote w:type="continuationSeparator" w:id="0">
    <w:p w14:paraId="029516D1" w14:textId="77777777" w:rsidR="00DC35DE" w:rsidRDefault="00DC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107C" w14:textId="77777777" w:rsidR="00DC35DE" w:rsidRDefault="00DC35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7515" w14:textId="77777777" w:rsidR="00DC35DE" w:rsidRDefault="00DC35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61CD" w14:textId="77777777" w:rsidR="00DC35DE" w:rsidRDefault="00DC35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3C"/>
    <w:rsid w:val="00027A75"/>
    <w:rsid w:val="000D09FE"/>
    <w:rsid w:val="000D0F78"/>
    <w:rsid w:val="000E57E5"/>
    <w:rsid w:val="00117DC9"/>
    <w:rsid w:val="001266B3"/>
    <w:rsid w:val="001713B2"/>
    <w:rsid w:val="00187C3C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C35DE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04D9E"/>
  <w15:chartTrackingRefBased/>
  <w15:docId w15:val="{80DD502E-1ED5-4751-8C8A-CF1B01E5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dcterms:created xsi:type="dcterms:W3CDTF">2025-06-09T09:06:00Z</dcterms:created>
  <dcterms:modified xsi:type="dcterms:W3CDTF">2025-06-09T09:07:00Z</dcterms:modified>
</cp:coreProperties>
</file>